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31" w:rsidRDefault="008F5431" w:rsidP="002F6687">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eading" style="position:absolute;margin-left:-13.95pt;margin-top:-42.75pt;width:362.25pt;height:71.25pt;z-index:251658240;visibility:visible">
            <v:imagedata r:id="rId4" o:title=""/>
          </v:shape>
        </w:pict>
      </w:r>
    </w:p>
    <w:p w:rsidR="008F5431" w:rsidRDefault="008F5431" w:rsidP="002F6687"/>
    <w:p w:rsidR="008F5431" w:rsidRDefault="008F5431" w:rsidP="002F6687"/>
    <w:p w:rsidR="008F5431" w:rsidRPr="00DC646A" w:rsidRDefault="008F5431" w:rsidP="008771B7">
      <w:pPr>
        <w:spacing w:before="120" w:after="120"/>
        <w:jc w:val="center"/>
        <w:rPr>
          <w:rFonts w:ascii="Bradley Hand ITC" w:hAnsi="Bradley Hand ITC"/>
          <w:sz w:val="28"/>
        </w:rPr>
      </w:pPr>
      <w:r w:rsidRPr="00142A08">
        <w:rPr>
          <w:rFonts w:ascii="Bradley Hand ITC" w:hAnsi="Bradley Hand ITC"/>
          <w:b/>
          <w:sz w:val="48"/>
          <w:szCs w:val="48"/>
        </w:rPr>
        <w:t xml:space="preserve">Newsletter </w:t>
      </w:r>
      <w:r w:rsidRPr="00142A08">
        <w:rPr>
          <w:rFonts w:ascii="Bradley Hand ITC" w:hAnsi="Bradley Hand ITC"/>
          <w:b/>
        </w:rPr>
        <w:br/>
      </w:r>
      <w:r>
        <w:rPr>
          <w:rFonts w:ascii="Bradley Hand ITC" w:hAnsi="Bradley Hand ITC"/>
          <w:sz w:val="28"/>
        </w:rPr>
        <w:t>January 2010</w:t>
      </w:r>
    </w:p>
    <w:p w:rsidR="008F5431" w:rsidRPr="00C93370" w:rsidRDefault="008F5431" w:rsidP="008771B7">
      <w:pPr>
        <w:pStyle w:val="Heading4"/>
        <w:jc w:val="center"/>
        <w:rPr>
          <w:sz w:val="44"/>
          <w:szCs w:val="44"/>
        </w:rPr>
      </w:pPr>
      <w:r w:rsidRPr="00C93370">
        <w:rPr>
          <w:sz w:val="44"/>
          <w:szCs w:val="44"/>
        </w:rPr>
        <w:t>many churches, one purpose</w:t>
      </w:r>
    </w:p>
    <w:p w:rsidR="008F5431" w:rsidRPr="00C93370" w:rsidRDefault="008F5431" w:rsidP="008771B7">
      <w:pPr>
        <w:pStyle w:val="NormalWeb"/>
        <w:rPr>
          <w:sz w:val="32"/>
          <w:szCs w:val="32"/>
        </w:rPr>
      </w:pPr>
      <w:r>
        <w:t>“</w:t>
      </w:r>
      <w:r w:rsidRPr="00C93370">
        <w:rPr>
          <w:sz w:val="32"/>
          <w:szCs w:val="32"/>
        </w:rPr>
        <w:t>There are many different Christian churches and denominations, but all have the same basic calling - to worship God, to share the good news about Jesus Christ and to work for the good of all people.</w:t>
      </w:r>
    </w:p>
    <w:p w:rsidR="008F5431" w:rsidRPr="00C93370" w:rsidRDefault="008F5431" w:rsidP="008771B7">
      <w:pPr>
        <w:pStyle w:val="NormalWeb"/>
        <w:rPr>
          <w:sz w:val="32"/>
          <w:szCs w:val="32"/>
        </w:rPr>
      </w:pPr>
      <w:r w:rsidRPr="00C93370">
        <w:rPr>
          <w:sz w:val="32"/>
          <w:szCs w:val="32"/>
        </w:rPr>
        <w:t>So they often need to work together, as well as co-ordinate the work they each do separately. When they do, they are acting as Churches Together.</w:t>
      </w:r>
    </w:p>
    <w:p w:rsidR="008F5431" w:rsidRPr="00C93370" w:rsidRDefault="008F5431" w:rsidP="008771B7">
      <w:pPr>
        <w:pStyle w:val="NormalWeb"/>
        <w:rPr>
          <w:sz w:val="32"/>
          <w:szCs w:val="32"/>
        </w:rPr>
      </w:pPr>
      <w:r w:rsidRPr="00C93370">
        <w:rPr>
          <w:sz w:val="32"/>
          <w:szCs w:val="32"/>
        </w:rPr>
        <w:t>But being Churches Together means more than that. It means commitment by each church and denomination to deepen its fellowship with the others and, without losing what makes each interestingly different, to work with them towards a greater visible unity.”</w:t>
      </w:r>
    </w:p>
    <w:p w:rsidR="008F5431" w:rsidRDefault="008F5431" w:rsidP="008771B7">
      <w:pPr>
        <w:rPr>
          <w:rFonts w:ascii="Bradley Hand ITC" w:hAnsi="Bradley Hand ITC"/>
          <w:sz w:val="32"/>
          <w:szCs w:val="32"/>
        </w:rPr>
      </w:pPr>
      <w:r w:rsidRPr="00C93370">
        <w:rPr>
          <w:rFonts w:ascii="Bradley Hand ITC" w:hAnsi="Bradley Hand ITC"/>
          <w:sz w:val="32"/>
          <w:szCs w:val="32"/>
        </w:rPr>
        <w:t>Churches Together in Brita</w:t>
      </w:r>
      <w:r>
        <w:rPr>
          <w:rFonts w:ascii="Bradley Hand ITC" w:hAnsi="Bradley Hand ITC"/>
          <w:sz w:val="32"/>
          <w:szCs w:val="32"/>
        </w:rPr>
        <w:t>i</w:t>
      </w:r>
      <w:r w:rsidRPr="00C93370">
        <w:rPr>
          <w:rFonts w:ascii="Bradley Hand ITC" w:hAnsi="Bradley Hand ITC"/>
          <w:sz w:val="32"/>
          <w:szCs w:val="32"/>
        </w:rPr>
        <w:t xml:space="preserve">n and Ireland. </w:t>
      </w:r>
      <w:r>
        <w:rPr>
          <w:rFonts w:ascii="Bradley Hand ITC" w:hAnsi="Bradley Hand ITC"/>
          <w:sz w:val="32"/>
          <w:szCs w:val="32"/>
        </w:rPr>
        <w:t>website</w:t>
      </w:r>
    </w:p>
    <w:p w:rsidR="008F5431" w:rsidRPr="00C93370" w:rsidRDefault="008F5431" w:rsidP="008771B7">
      <w:pPr>
        <w:rPr>
          <w:rFonts w:ascii="Bradley Hand ITC" w:hAnsi="Bradley Hand ITC"/>
          <w:sz w:val="32"/>
          <w:szCs w:val="32"/>
        </w:rPr>
      </w:pPr>
    </w:p>
    <w:p w:rsidR="008F5431" w:rsidRPr="00C93370" w:rsidRDefault="008F5431" w:rsidP="008771B7">
      <w:pPr>
        <w:rPr>
          <w:sz w:val="32"/>
          <w:szCs w:val="32"/>
        </w:rPr>
      </w:pPr>
    </w:p>
    <w:p w:rsidR="008F5431" w:rsidRDefault="008F5431" w:rsidP="002F6687"/>
    <w:tbl>
      <w:tblPr>
        <w:tblpPr w:leftFromText="180" w:rightFromText="180" w:vertAnchor="text" w:horzAnchor="margin" w:tblpY="140"/>
        <w:tblW w:w="6912" w:type="dxa"/>
        <w:tblLook w:val="01E0"/>
      </w:tblPr>
      <w:tblGrid>
        <w:gridCol w:w="6912"/>
      </w:tblGrid>
      <w:tr w:rsidR="008F5431" w:rsidTr="008206E6">
        <w:trPr>
          <w:cantSplit/>
        </w:trPr>
        <w:tc>
          <w:tcPr>
            <w:tcW w:w="6912" w:type="dxa"/>
            <w:tcBorders>
              <w:bottom w:val="single" w:sz="4" w:space="0" w:color="auto"/>
            </w:tcBorders>
          </w:tcPr>
          <w:p w:rsidR="008F5431" w:rsidRPr="008206E6" w:rsidRDefault="008F5431" w:rsidP="008771B7">
            <w:pPr>
              <w:autoSpaceDE w:val="0"/>
              <w:autoSpaceDN w:val="0"/>
              <w:adjustRightInd w:val="0"/>
              <w:jc w:val="center"/>
              <w:rPr>
                <w:rFonts w:ascii="Arial" w:hAnsi="Arial" w:cs="Arial"/>
                <w:color w:val="0000FF"/>
                <w:sz w:val="16"/>
                <w:szCs w:val="16"/>
              </w:rPr>
            </w:pPr>
            <w:r w:rsidRPr="008206E6">
              <w:rPr>
                <w:rFonts w:ascii="Arial" w:hAnsi="Arial" w:cs="Arial"/>
                <w:b/>
                <w:color w:val="0000FF"/>
              </w:rPr>
              <w:t>The Week of Prayer for Christian Unity</w:t>
            </w:r>
            <w:r>
              <w:rPr>
                <w:rFonts w:ascii="Arial" w:hAnsi="Arial" w:cs="Arial"/>
                <w:b/>
                <w:color w:val="0000FF"/>
              </w:rPr>
              <w:t xml:space="preserve"> 2010 </w:t>
            </w:r>
          </w:p>
          <w:p w:rsidR="008F5431" w:rsidRPr="008206E6" w:rsidRDefault="008F5431" w:rsidP="008206E6">
            <w:pPr>
              <w:autoSpaceDE w:val="0"/>
              <w:autoSpaceDN w:val="0"/>
              <w:adjustRightInd w:val="0"/>
              <w:rPr>
                <w:rFonts w:ascii="Arial" w:hAnsi="Arial" w:cs="Arial"/>
                <w:sz w:val="16"/>
                <w:szCs w:val="16"/>
              </w:rPr>
            </w:pPr>
          </w:p>
          <w:p w:rsidR="008F5431" w:rsidRPr="008206E6" w:rsidRDefault="008F5431" w:rsidP="008206E6">
            <w:pPr>
              <w:autoSpaceDE w:val="0"/>
              <w:autoSpaceDN w:val="0"/>
              <w:adjustRightInd w:val="0"/>
              <w:rPr>
                <w:rFonts w:ascii="Arial" w:hAnsi="Arial" w:cs="Arial"/>
                <w:sz w:val="16"/>
                <w:szCs w:val="16"/>
              </w:rPr>
            </w:pPr>
            <w:r>
              <w:rPr>
                <w:rFonts w:ascii="Arial" w:hAnsi="Arial" w:cs="Arial"/>
              </w:rPr>
              <w:t xml:space="preserve">Our annual gathering to mark this </w:t>
            </w:r>
            <w:r w:rsidRPr="008206E6">
              <w:rPr>
                <w:rFonts w:ascii="Arial" w:hAnsi="Arial" w:cs="Arial"/>
              </w:rPr>
              <w:t xml:space="preserve"> took place on 19</w:t>
            </w:r>
            <w:r w:rsidRPr="008206E6">
              <w:rPr>
                <w:rFonts w:ascii="Arial" w:hAnsi="Arial" w:cs="Arial"/>
                <w:vertAlign w:val="superscript"/>
              </w:rPr>
              <w:t>th</w:t>
            </w:r>
            <w:r w:rsidRPr="008206E6">
              <w:rPr>
                <w:rFonts w:ascii="Arial" w:hAnsi="Arial" w:cs="Arial"/>
              </w:rPr>
              <w:t xml:space="preserve"> January, hosted by the United Reformed Church, Allen Street</w:t>
            </w:r>
            <w:r w:rsidRPr="008206E6">
              <w:rPr>
                <w:rFonts w:ascii="Arial" w:hAnsi="Arial" w:cs="Arial"/>
                <w:sz w:val="16"/>
                <w:szCs w:val="16"/>
              </w:rPr>
              <w:t xml:space="preserve">. </w:t>
            </w:r>
          </w:p>
          <w:p w:rsidR="008F5431" w:rsidRPr="008206E6" w:rsidRDefault="008F5431" w:rsidP="008206E6">
            <w:pPr>
              <w:autoSpaceDE w:val="0"/>
              <w:autoSpaceDN w:val="0"/>
              <w:adjustRightInd w:val="0"/>
              <w:rPr>
                <w:rFonts w:ascii="Arial" w:hAnsi="Arial" w:cs="Arial"/>
                <w:sz w:val="16"/>
                <w:szCs w:val="16"/>
              </w:rPr>
            </w:pPr>
          </w:p>
          <w:p w:rsidR="008F5431" w:rsidRPr="008206E6" w:rsidRDefault="008F5431" w:rsidP="008206E6">
            <w:pPr>
              <w:autoSpaceDE w:val="0"/>
              <w:autoSpaceDN w:val="0"/>
              <w:adjustRightInd w:val="0"/>
              <w:rPr>
                <w:rFonts w:ascii="Arial" w:hAnsi="Arial" w:cs="Arial"/>
                <w:sz w:val="16"/>
                <w:szCs w:val="16"/>
              </w:rPr>
            </w:pPr>
            <w:r w:rsidRPr="008206E6">
              <w:rPr>
                <w:rFonts w:ascii="Arial" w:hAnsi="Arial" w:cs="Arial"/>
              </w:rPr>
              <w:t xml:space="preserve">In a radical and generous gesture, Kensington Deanery Synod (C. of E.) shared their event – a lecture by </w:t>
            </w:r>
            <w:r w:rsidRPr="008771B7">
              <w:rPr>
                <w:rFonts w:ascii="Arial" w:hAnsi="Arial" w:cs="Arial"/>
                <w:b/>
              </w:rPr>
              <w:t>Dr Peter Vardy</w:t>
            </w:r>
            <w:r w:rsidRPr="008206E6">
              <w:rPr>
                <w:rFonts w:ascii="Arial" w:hAnsi="Arial" w:cs="Arial"/>
              </w:rPr>
              <w:t xml:space="preserve">, the eminent philosopher, theologian and author who, since 1999, has held the post of Vice Principal at Heythrop College, University of London. Introduced by Deanery Synod Lay Chairman, Howard Evans, the speaker’s subject was </w:t>
            </w:r>
          </w:p>
          <w:p w:rsidR="008F5431" w:rsidRPr="008206E6" w:rsidRDefault="008F5431" w:rsidP="008206E6">
            <w:pPr>
              <w:autoSpaceDE w:val="0"/>
              <w:autoSpaceDN w:val="0"/>
              <w:adjustRightInd w:val="0"/>
              <w:rPr>
                <w:rFonts w:ascii="Arial" w:hAnsi="Arial" w:cs="Arial"/>
                <w:b/>
                <w:i/>
                <w:sz w:val="16"/>
                <w:szCs w:val="16"/>
              </w:rPr>
            </w:pPr>
          </w:p>
          <w:p w:rsidR="008F5431" w:rsidRPr="008206E6" w:rsidRDefault="008F5431" w:rsidP="008206E6">
            <w:pPr>
              <w:autoSpaceDE w:val="0"/>
              <w:autoSpaceDN w:val="0"/>
              <w:adjustRightInd w:val="0"/>
              <w:rPr>
                <w:rFonts w:ascii="Arial" w:hAnsi="Arial" w:cs="Arial"/>
                <w:b/>
                <w:i/>
                <w:sz w:val="16"/>
                <w:szCs w:val="16"/>
              </w:rPr>
            </w:pPr>
            <w:r w:rsidRPr="008206E6">
              <w:rPr>
                <w:rFonts w:ascii="Arial" w:hAnsi="Arial" w:cs="Arial"/>
                <w:b/>
                <w:i/>
              </w:rPr>
              <w:t>Genetic Engineering – the  Ethical Challenges Ahead</w:t>
            </w:r>
          </w:p>
          <w:p w:rsidR="008F5431" w:rsidRPr="008206E6" w:rsidRDefault="008F5431" w:rsidP="008206E6">
            <w:pPr>
              <w:autoSpaceDE w:val="0"/>
              <w:autoSpaceDN w:val="0"/>
              <w:adjustRightInd w:val="0"/>
              <w:rPr>
                <w:rFonts w:ascii="Arial" w:hAnsi="Arial" w:cs="Arial"/>
                <w:b/>
                <w:i/>
                <w:sz w:val="16"/>
                <w:szCs w:val="16"/>
              </w:rPr>
            </w:pPr>
          </w:p>
          <w:p w:rsidR="008F5431" w:rsidRPr="008206E6" w:rsidRDefault="008F5431" w:rsidP="008206E6">
            <w:pPr>
              <w:autoSpaceDE w:val="0"/>
              <w:autoSpaceDN w:val="0"/>
              <w:adjustRightInd w:val="0"/>
              <w:rPr>
                <w:rFonts w:ascii="Arial" w:hAnsi="Arial" w:cs="Arial"/>
              </w:rPr>
            </w:pPr>
            <w:r w:rsidRPr="008206E6">
              <w:rPr>
                <w:rFonts w:ascii="Arial" w:hAnsi="Arial" w:cs="Arial"/>
              </w:rPr>
              <w:t>Dr Vardy put the unavoidable evidence before those listening that the challenges are with us now. Facts and statistics were</w:t>
            </w:r>
            <w:r>
              <w:rPr>
                <w:rFonts w:ascii="Arial" w:hAnsi="Arial" w:cs="Arial"/>
              </w:rPr>
              <w:t xml:space="preserve"> presented in academic staccato urgency of</w:t>
            </w:r>
            <w:r w:rsidRPr="008206E6">
              <w:rPr>
                <w:rFonts w:ascii="Arial" w:hAnsi="Arial" w:cs="Arial"/>
              </w:rPr>
              <w:t xml:space="preserve"> the means to process procreation and also the prevalence of easily choosing to prevent the development of life.  We were challenged with dilemmas that we could be faced with in our life time where genetic engineering now offers solutions to Cancer developing in our children, to suffering being alleviated, to the creation of children by our design. Statistical information about the power we have and the level of our maturity was not amusing.  The KCC Chairman, Fr Matt Blake, gathered all present in a common heartfelt prayer that placed all these difficult issues that are now exist before God, our Creator.</w:t>
            </w:r>
          </w:p>
          <w:p w:rsidR="008F5431" w:rsidRPr="008206E6" w:rsidRDefault="008F5431" w:rsidP="008206E6">
            <w:pPr>
              <w:autoSpaceDE w:val="0"/>
              <w:autoSpaceDN w:val="0"/>
              <w:adjustRightInd w:val="0"/>
              <w:rPr>
                <w:rFonts w:ascii="Arial" w:hAnsi="Arial" w:cs="Arial"/>
                <w:sz w:val="16"/>
                <w:szCs w:val="16"/>
              </w:rPr>
            </w:pPr>
          </w:p>
          <w:p w:rsidR="008F5431" w:rsidRPr="008206E6" w:rsidRDefault="008F5431" w:rsidP="008206E6">
            <w:pPr>
              <w:autoSpaceDE w:val="0"/>
              <w:autoSpaceDN w:val="0"/>
              <w:adjustRightInd w:val="0"/>
              <w:rPr>
                <w:rFonts w:ascii="Arial" w:hAnsi="Arial" w:cs="Arial"/>
              </w:rPr>
            </w:pPr>
            <w:r w:rsidRPr="008206E6">
              <w:rPr>
                <w:rFonts w:ascii="Arial" w:hAnsi="Arial" w:cs="Arial"/>
              </w:rPr>
              <w:t>Refreshments were provided for this combined event by our friend, Tania (Armenian Church) who runs</w:t>
            </w:r>
            <w:r w:rsidRPr="008206E6">
              <w:rPr>
                <w:rFonts w:ascii="Arial" w:hAnsi="Arial" w:cs="Arial"/>
                <w:b/>
              </w:rPr>
              <w:t xml:space="preserve"> </w:t>
            </w:r>
            <w:r w:rsidRPr="008206E6">
              <w:rPr>
                <w:rFonts w:ascii="Arial" w:hAnsi="Arial" w:cs="Arial"/>
              </w:rPr>
              <w:t>Jakob’s</w:t>
            </w:r>
            <w:r w:rsidRPr="008206E6">
              <w:rPr>
                <w:rFonts w:ascii="Arial" w:hAnsi="Arial" w:cs="Arial"/>
                <w:b/>
              </w:rPr>
              <w:t xml:space="preserve"> </w:t>
            </w:r>
            <w:r w:rsidRPr="008206E6">
              <w:rPr>
                <w:rFonts w:ascii="Arial" w:hAnsi="Arial" w:cs="Arial"/>
              </w:rPr>
              <w:t>Organic Café in the Gloucester Road.  The food was delicious, conversations flowed.   Our faith renewed?   Yes.</w:t>
            </w:r>
          </w:p>
          <w:p w:rsidR="008F5431" w:rsidRPr="008206E6" w:rsidRDefault="008F5431" w:rsidP="008206E6">
            <w:pPr>
              <w:autoSpaceDE w:val="0"/>
              <w:autoSpaceDN w:val="0"/>
              <w:adjustRightInd w:val="0"/>
              <w:rPr>
                <w:rFonts w:ascii="Arial" w:hAnsi="Arial" w:cs="Arial"/>
                <w:b/>
                <w:sz w:val="21"/>
                <w:szCs w:val="21"/>
              </w:rPr>
            </w:pPr>
          </w:p>
        </w:tc>
      </w:tr>
      <w:tr w:rsidR="008F5431" w:rsidTr="008206E6">
        <w:trPr>
          <w:cantSplit/>
        </w:trPr>
        <w:tc>
          <w:tcPr>
            <w:tcW w:w="6912" w:type="dxa"/>
            <w:tcBorders>
              <w:bottom w:val="single" w:sz="4" w:space="0" w:color="auto"/>
            </w:tcBorders>
          </w:tcPr>
          <w:p w:rsidR="008F5431" w:rsidRPr="008206E6" w:rsidRDefault="008F5431" w:rsidP="008206E6">
            <w:pPr>
              <w:spacing w:after="100" w:afterAutospacing="1"/>
              <w:rPr>
                <w:rFonts w:ascii="Arial" w:hAnsi="Arial" w:cs="Arial"/>
                <w:b/>
                <w:bCs/>
                <w:color w:val="0000FF"/>
              </w:rPr>
            </w:pPr>
            <w:r w:rsidRPr="008206E6">
              <w:rPr>
                <w:rFonts w:ascii="Arial" w:hAnsi="Arial" w:cs="Arial"/>
                <w:b/>
                <w:bCs/>
                <w:color w:val="0000FF"/>
              </w:rPr>
              <w:t>Homes or Assets. Restoring faith in Housing.</w:t>
            </w:r>
            <w:r w:rsidRPr="008206E6">
              <w:rPr>
                <w:rFonts w:ascii="Arial" w:hAnsi="Arial" w:cs="Arial"/>
                <w:b/>
                <w:bCs/>
                <w:color w:val="0000FF"/>
              </w:rPr>
              <w:br/>
              <w:t>Arthur Rank Centre, Stoneleigh, Warwickshire</w:t>
            </w:r>
            <w:r w:rsidRPr="008206E6">
              <w:rPr>
                <w:rFonts w:ascii="Arial" w:hAnsi="Arial" w:cs="Arial"/>
                <w:b/>
                <w:bCs/>
                <w:color w:val="0000FF"/>
              </w:rPr>
              <w:br/>
              <w:t>11am – 3.30pm, Monday 1 March 2010</w:t>
            </w:r>
          </w:p>
          <w:p w:rsidR="008F5431" w:rsidRPr="008206E6" w:rsidRDefault="008F5431" w:rsidP="008206E6">
            <w:pPr>
              <w:spacing w:after="100" w:afterAutospacing="1"/>
              <w:rPr>
                <w:rFonts w:ascii="Arial" w:hAnsi="Arial" w:cs="Arial"/>
              </w:rPr>
            </w:pPr>
            <w:r w:rsidRPr="008206E6">
              <w:rPr>
                <w:rFonts w:ascii="Arial" w:hAnsi="Arial" w:cs="Arial"/>
              </w:rPr>
              <w:t xml:space="preserve">In the face of the unprecedented economic crisis, it is important for all of us to reflect on the many challenges that we are now faced with – and which are likely to have profound impacts on families, communities, jobs, housing, financial services and wider economies.  </w:t>
            </w:r>
          </w:p>
          <w:p w:rsidR="008F5431" w:rsidRPr="008206E6" w:rsidRDefault="008F5431" w:rsidP="008206E6">
            <w:pPr>
              <w:spacing w:after="100" w:afterAutospacing="1"/>
              <w:rPr>
                <w:rFonts w:ascii="Arial" w:hAnsi="Arial" w:cs="Arial"/>
              </w:rPr>
            </w:pPr>
            <w:r w:rsidRPr="008206E6">
              <w:rPr>
                <w:rFonts w:ascii="Arial" w:hAnsi="Arial" w:cs="Arial"/>
              </w:rPr>
              <w:t xml:space="preserve">Our Churches have rich resources to draw on – not least the succession of commissions and reports on church, society and economy, from </w:t>
            </w:r>
            <w:r w:rsidRPr="008206E6">
              <w:rPr>
                <w:rFonts w:ascii="Arial" w:hAnsi="Arial" w:cs="Arial"/>
                <w:i/>
                <w:iCs/>
              </w:rPr>
              <w:t>Faith in the City</w:t>
            </w:r>
            <w:r w:rsidRPr="008206E6">
              <w:rPr>
                <w:rFonts w:ascii="Arial" w:hAnsi="Arial" w:cs="Arial"/>
              </w:rPr>
              <w:t xml:space="preserve"> and </w:t>
            </w:r>
            <w:r w:rsidRPr="008206E6">
              <w:rPr>
                <w:rFonts w:ascii="Arial" w:hAnsi="Arial" w:cs="Arial"/>
                <w:i/>
                <w:iCs/>
              </w:rPr>
              <w:t>Unemployment and the Future of Work</w:t>
            </w:r>
            <w:r w:rsidRPr="008206E6">
              <w:rPr>
                <w:rFonts w:ascii="Arial" w:hAnsi="Arial" w:cs="Arial"/>
              </w:rPr>
              <w:t xml:space="preserve"> through to </w:t>
            </w:r>
            <w:r w:rsidRPr="008206E6">
              <w:rPr>
                <w:rFonts w:ascii="Arial" w:hAnsi="Arial" w:cs="Arial"/>
                <w:i/>
                <w:iCs/>
              </w:rPr>
              <w:t>The Common Good</w:t>
            </w:r>
            <w:r w:rsidRPr="008206E6">
              <w:rPr>
                <w:rFonts w:ascii="Arial" w:hAnsi="Arial" w:cs="Arial"/>
              </w:rPr>
              <w:t xml:space="preserve"> and </w:t>
            </w:r>
            <w:r w:rsidRPr="008206E6">
              <w:rPr>
                <w:rFonts w:ascii="Arial" w:hAnsi="Arial" w:cs="Arial"/>
                <w:i/>
                <w:iCs/>
              </w:rPr>
              <w:t>Faithful Cities</w:t>
            </w:r>
            <w:r w:rsidRPr="008206E6">
              <w:rPr>
                <w:rFonts w:ascii="Arial" w:hAnsi="Arial" w:cs="Arial"/>
              </w:rPr>
              <w:t>.  What insights can we gain from revisiting this work – and how much does the new situation require new thinking? </w:t>
            </w:r>
          </w:p>
          <w:p w:rsidR="008F5431" w:rsidRPr="008206E6" w:rsidRDefault="008F5431" w:rsidP="008206E6">
            <w:pPr>
              <w:spacing w:after="100" w:afterAutospacing="1"/>
              <w:rPr>
                <w:rFonts w:ascii="Arial" w:hAnsi="Arial" w:cs="Arial"/>
              </w:rPr>
            </w:pPr>
            <w:r w:rsidRPr="008206E6">
              <w:rPr>
                <w:rStyle w:val="Strong"/>
                <w:rFonts w:ascii="Arial" w:hAnsi="Arial" w:cs="Arial"/>
              </w:rPr>
              <w:t>Church Action on Poverty</w:t>
            </w:r>
            <w:r w:rsidRPr="008206E6">
              <w:rPr>
                <w:rFonts w:ascii="Arial" w:hAnsi="Arial" w:cs="Arial"/>
              </w:rPr>
              <w:t xml:space="preserve"> and </w:t>
            </w:r>
            <w:r w:rsidRPr="008206E6">
              <w:rPr>
                <w:rStyle w:val="Strong"/>
                <w:rFonts w:ascii="Arial" w:hAnsi="Arial" w:cs="Arial"/>
              </w:rPr>
              <w:t>Housing Justice</w:t>
            </w:r>
            <w:r w:rsidRPr="008206E6">
              <w:rPr>
                <w:rFonts w:ascii="Arial" w:hAnsi="Arial" w:cs="Arial"/>
              </w:rPr>
              <w:t xml:space="preserve"> invite you to this round table event. All are welcome.   (Our thanks to Mary Corral URC for bring this event to our attention)</w:t>
            </w:r>
          </w:p>
          <w:p w:rsidR="008F5431" w:rsidRPr="008206E6" w:rsidRDefault="008F5431" w:rsidP="008206E6">
            <w:pPr>
              <w:spacing w:after="100" w:afterAutospacing="1"/>
              <w:jc w:val="both"/>
              <w:rPr>
                <w:rFonts w:ascii="Arial" w:hAnsi="Arial" w:cs="Arial"/>
              </w:rPr>
            </w:pPr>
            <w:r w:rsidRPr="008206E6">
              <w:rPr>
                <w:rFonts w:ascii="Arial" w:hAnsi="Arial" w:cs="Arial"/>
                <w:b/>
                <w:bCs/>
              </w:rPr>
              <w:t xml:space="preserve">Booking arrangements; </w:t>
            </w:r>
            <w:r w:rsidRPr="008206E6">
              <w:rPr>
                <w:rFonts w:ascii="Arial" w:hAnsi="Arial" w:cs="Arial"/>
              </w:rPr>
              <w:t xml:space="preserve">The cost of attending the event (including lunch) is £20 (£5 unwaged).  Cheques payable to Church Action on Poverty. </w:t>
            </w:r>
          </w:p>
          <w:p w:rsidR="008F5431" w:rsidRPr="008206E6" w:rsidRDefault="008F5431" w:rsidP="008206E6">
            <w:pPr>
              <w:spacing w:after="100" w:afterAutospacing="1"/>
              <w:jc w:val="both"/>
            </w:pPr>
            <w:r w:rsidRPr="008206E6">
              <w:rPr>
                <w:rFonts w:ascii="Arial" w:hAnsi="Arial" w:cs="Arial"/>
              </w:rPr>
              <w:t xml:space="preserve">For a booking form please email </w:t>
            </w:r>
            <w:hyperlink r:id="rId5" w:tgtFrame="_blank" w:history="1">
              <w:r w:rsidRPr="008206E6">
                <w:rPr>
                  <w:rStyle w:val="Hyperlink"/>
                  <w:rFonts w:ascii="Arial" w:hAnsi="Arial" w:cs="Arial"/>
                  <w:color w:val="auto"/>
                </w:rPr>
                <w:t>info@church-poverty.org.uk</w:t>
              </w:r>
            </w:hyperlink>
          </w:p>
          <w:p w:rsidR="008F5431" w:rsidRPr="008206E6" w:rsidRDefault="008F5431" w:rsidP="008206E6">
            <w:pPr>
              <w:spacing w:after="100" w:afterAutospacing="1"/>
              <w:jc w:val="both"/>
              <w:rPr>
                <w:rFonts w:ascii="Arial" w:hAnsi="Arial" w:cs="Arial"/>
              </w:rPr>
            </w:pPr>
            <w:r w:rsidRPr="008206E6">
              <w:rPr>
                <w:rFonts w:ascii="Arial" w:hAnsi="Arial" w:cs="Arial"/>
              </w:rPr>
              <w:t>About Church Action on Poverty</w:t>
            </w:r>
          </w:p>
          <w:p w:rsidR="008F5431" w:rsidRPr="008206E6" w:rsidRDefault="008F5431" w:rsidP="008206E6">
            <w:pPr>
              <w:spacing w:after="100" w:afterAutospacing="1"/>
              <w:jc w:val="both"/>
              <w:rPr>
                <w:rFonts w:ascii="Arial" w:hAnsi="Arial" w:cs="Arial"/>
              </w:rPr>
            </w:pPr>
            <w:r w:rsidRPr="008206E6">
              <w:rPr>
                <w:rFonts w:ascii="Arial" w:hAnsi="Arial" w:cs="Arial"/>
              </w:rPr>
              <w:t xml:space="preserve">Church Action on Poverty is a national </w:t>
            </w:r>
            <w:r w:rsidRPr="008206E6">
              <w:rPr>
                <w:rFonts w:ascii="Arial" w:hAnsi="Arial" w:cs="Arial"/>
                <w:b/>
              </w:rPr>
              <w:t>ecumenical Christian social justice charity</w:t>
            </w:r>
            <w:r w:rsidRPr="008206E6">
              <w:rPr>
                <w:rFonts w:ascii="Arial" w:hAnsi="Arial" w:cs="Arial"/>
              </w:rPr>
              <w:t>, committed to tackling poverty in the UK.</w:t>
            </w:r>
          </w:p>
          <w:p w:rsidR="008F5431" w:rsidRPr="008206E6" w:rsidRDefault="008F5431" w:rsidP="008206E6">
            <w:pPr>
              <w:spacing w:after="100" w:afterAutospacing="1"/>
              <w:jc w:val="both"/>
              <w:rPr>
                <w:rFonts w:ascii="Arial" w:hAnsi="Arial" w:cs="Arial"/>
              </w:rPr>
            </w:pPr>
          </w:p>
        </w:tc>
      </w:tr>
      <w:tr w:rsidR="008F5431" w:rsidTr="008206E6">
        <w:trPr>
          <w:cantSplit/>
        </w:trPr>
        <w:tc>
          <w:tcPr>
            <w:tcW w:w="6912" w:type="dxa"/>
            <w:tcBorders>
              <w:bottom w:val="single" w:sz="4" w:space="0" w:color="auto"/>
            </w:tcBorders>
          </w:tcPr>
          <w:p w:rsidR="008F5431" w:rsidRPr="008206E6" w:rsidRDefault="008F5431" w:rsidP="008206E6">
            <w:pPr>
              <w:rPr>
                <w:rFonts w:ascii="Arial" w:hAnsi="Arial" w:cs="Arial"/>
                <w:color w:val="0000FF"/>
              </w:rPr>
            </w:pPr>
            <w:r w:rsidRPr="008206E6">
              <w:rPr>
                <w:rFonts w:ascii="Arial" w:hAnsi="Arial" w:cs="Arial"/>
                <w:b/>
                <w:color w:val="0000FF"/>
              </w:rPr>
              <w:t>Book Review: Coming Closer to Christ – Confession and Forgiveness – Metropolitan Anthony of Sourozh</w:t>
            </w:r>
            <w:r w:rsidRPr="008206E6">
              <w:rPr>
                <w:rFonts w:ascii="Arial" w:hAnsi="Arial" w:cs="Arial"/>
                <w:color w:val="0000FF"/>
              </w:rPr>
              <w:t>.</w:t>
            </w:r>
          </w:p>
          <w:p w:rsidR="008F5431" w:rsidRPr="008206E6" w:rsidRDefault="008F5431" w:rsidP="008206E6">
            <w:pPr>
              <w:rPr>
                <w:rFonts w:ascii="Arial" w:hAnsi="Arial" w:cs="Arial"/>
              </w:rPr>
            </w:pPr>
          </w:p>
          <w:p w:rsidR="008F5431" w:rsidRPr="00380036" w:rsidRDefault="008F5431" w:rsidP="008206E6">
            <w:pPr>
              <w:keepNext/>
              <w:spacing w:after="120"/>
            </w:pPr>
            <w:r w:rsidRPr="008206E6">
              <w:rPr>
                <w:rFonts w:ascii="Arial" w:hAnsi="Arial" w:cs="Arial"/>
              </w:rPr>
              <w:t xml:space="preserve">In giving guidance about how to prepare for communion by first confessing our sins, Metropolitan Anthony of Sourozh – doctor, monk parish priest, broadcaster and spiritual writer who became the leader of the Russian Orthodox Church in Britain, replied “One should not </w:t>
            </w:r>
            <w:r w:rsidRPr="008206E6">
              <w:rPr>
                <w:rFonts w:ascii="Arial" w:hAnsi="Arial" w:cs="Arial"/>
                <w:i/>
              </w:rPr>
              <w:t>indulge</w:t>
            </w:r>
            <w:r w:rsidRPr="008206E6">
              <w:rPr>
                <w:rFonts w:ascii="Arial" w:hAnsi="Arial" w:cs="Arial"/>
              </w:rPr>
              <w:t xml:space="preserve"> in confession. One should not be careless about it” In another section he rebukes gently “It’s not just about being washed to go back into the mud.”  All of the churches comprising of the Kensington Council of Church’s practice the necessity of confession and repentance in order to be in communion with Christ and the community of disciples. This deeply wise and mature compilation of talks, sermons and responses to questions about confession and forgiveness can only lead us closer together to union with Christ. The emphasis is on healing rather than Hell and is a reminder Christ came to restore damaged relationships and to enable us to love, not to condemn us.  The holy and compassionate guidance is not clichéd or shallow but comes from a life of prayer from a pastor who perceives the truth and complexity of the</w:t>
            </w:r>
            <w:r w:rsidRPr="008206E6">
              <w:rPr>
                <w:rFonts w:ascii="Arial" w:hAnsi="Arial" w:cs="Arial"/>
                <w:sz w:val="40"/>
                <w:szCs w:val="40"/>
              </w:rPr>
              <w:t xml:space="preserve"> </w:t>
            </w:r>
            <w:r w:rsidRPr="008206E6">
              <w:rPr>
                <w:rFonts w:ascii="Arial" w:hAnsi="Arial" w:cs="Arial"/>
              </w:rPr>
              <w:t>human condition. Confession and forgiveness, is not underestimated nor are the blessings that are there eternally at the end of this process. It starts from awareness that something is wrong. Perhaps there is a message and an ecumenical method of meeting for us in these words; “But</w:t>
            </w:r>
            <w:r w:rsidRPr="008206E6">
              <w:rPr>
                <w:rFonts w:ascii="Arial" w:hAnsi="Arial" w:cs="Arial"/>
                <w:sz w:val="40"/>
                <w:szCs w:val="40"/>
              </w:rPr>
              <w:t xml:space="preserve"> </w:t>
            </w:r>
            <w:r w:rsidRPr="008206E6">
              <w:rPr>
                <w:rFonts w:ascii="Arial" w:hAnsi="Arial" w:cs="Arial"/>
              </w:rPr>
              <w:t xml:space="preserve">in order to become friends  anew we must open our soul, tell Him everything for Him to know </w:t>
            </w:r>
            <w:r w:rsidRPr="008206E6">
              <w:rPr>
                <w:rFonts w:ascii="Arial" w:hAnsi="Arial" w:cs="Arial"/>
                <w:i/>
              </w:rPr>
              <w:t>from us</w:t>
            </w:r>
            <w:r w:rsidRPr="008206E6">
              <w:rPr>
                <w:rFonts w:ascii="Arial" w:hAnsi="Arial" w:cs="Arial"/>
              </w:rPr>
              <w:t xml:space="preserve"> what is wrong with us, what is the infringement of our friendship.” What a good way to start</w:t>
            </w:r>
            <w:r w:rsidRPr="008206E6">
              <w:rPr>
                <w:rFonts w:ascii="Arial" w:hAnsi="Arial" w:cs="Arial"/>
                <w:sz w:val="40"/>
                <w:szCs w:val="40"/>
              </w:rPr>
              <w:t xml:space="preserve"> </w:t>
            </w:r>
            <w:r w:rsidRPr="008206E6">
              <w:rPr>
                <w:rFonts w:ascii="Arial" w:hAnsi="Arial" w:cs="Arial"/>
              </w:rPr>
              <w:t>the New Year. This book can be bought from Pauline Book and Media, Kensington</w:t>
            </w:r>
            <w:r w:rsidRPr="008206E6">
              <w:rPr>
                <w:rFonts w:ascii="Arial" w:hAnsi="Arial" w:cs="Arial"/>
                <w:sz w:val="40"/>
                <w:szCs w:val="40"/>
              </w:rPr>
              <w:t xml:space="preserve"> </w:t>
            </w:r>
            <w:r w:rsidRPr="008206E6">
              <w:rPr>
                <w:rFonts w:ascii="Arial" w:hAnsi="Arial" w:cs="Arial"/>
              </w:rPr>
              <w:t xml:space="preserve">High St. I recommend it heartily. </w:t>
            </w:r>
            <w:r w:rsidRPr="008206E6">
              <w:rPr>
                <w:rFonts w:ascii="Arial" w:hAnsi="Arial" w:cs="Arial"/>
                <w:i/>
              </w:rPr>
              <w:t>Lorcan Bale</w:t>
            </w:r>
          </w:p>
          <w:p w:rsidR="008F5431" w:rsidRPr="008206E6" w:rsidRDefault="008F5431" w:rsidP="008206E6">
            <w:pPr>
              <w:rPr>
                <w:rFonts w:ascii="Arial" w:hAnsi="Arial" w:cs="Arial"/>
                <w:b/>
                <w:sz w:val="21"/>
                <w:szCs w:val="21"/>
              </w:rPr>
            </w:pPr>
          </w:p>
        </w:tc>
      </w:tr>
      <w:tr w:rsidR="008F5431" w:rsidRPr="00AF31A1" w:rsidTr="008206E6">
        <w:trPr>
          <w:cantSplit/>
        </w:trPr>
        <w:tc>
          <w:tcPr>
            <w:tcW w:w="6912" w:type="dxa"/>
            <w:tcBorders>
              <w:top w:val="single" w:sz="4" w:space="0" w:color="auto"/>
              <w:bottom w:val="single" w:sz="4" w:space="0" w:color="auto"/>
            </w:tcBorders>
          </w:tcPr>
          <w:p w:rsidR="008F5431" w:rsidRPr="008206E6" w:rsidRDefault="008F5431" w:rsidP="008206E6">
            <w:pPr>
              <w:rPr>
                <w:rFonts w:ascii="Arial" w:hAnsi="Arial" w:cs="Arial"/>
                <w:b/>
                <w:color w:val="0000FF"/>
              </w:rPr>
            </w:pPr>
            <w:r w:rsidRPr="008206E6">
              <w:rPr>
                <w:rFonts w:ascii="Arial" w:hAnsi="Arial" w:cs="Arial"/>
                <w:b/>
                <w:color w:val="0000FF"/>
              </w:rPr>
              <w:t>Christian Churches in China.</w:t>
            </w:r>
          </w:p>
          <w:p w:rsidR="008F5431" w:rsidRPr="008206E6" w:rsidRDefault="008F5431" w:rsidP="008206E6">
            <w:pPr>
              <w:spacing w:after="100" w:afterAutospacing="1"/>
              <w:rPr>
                <w:rFonts w:ascii="Arial" w:hAnsi="Arial" w:cs="Arial"/>
              </w:rPr>
            </w:pPr>
            <w:r w:rsidRPr="008206E6">
              <w:rPr>
                <w:rFonts w:ascii="Arial" w:hAnsi="Arial" w:cs="Arial"/>
              </w:rPr>
              <w:t xml:space="preserve">China was mentioned more than once by Dr Vardy during his lecture. To find out more, </w:t>
            </w:r>
            <w:r>
              <w:rPr>
                <w:rFonts w:ascii="Arial" w:hAnsi="Arial" w:cs="Arial"/>
              </w:rPr>
              <w:t xml:space="preserve">please </w:t>
            </w:r>
            <w:r w:rsidRPr="008206E6">
              <w:rPr>
                <w:rFonts w:ascii="Arial" w:hAnsi="Arial" w:cs="Arial"/>
              </w:rPr>
              <w:t xml:space="preserve">go to the Churches Together in Britain and Ireland website and then to the China Online Study Centre. It provides information and current news about Christianity in China today. </w:t>
            </w:r>
          </w:p>
          <w:p w:rsidR="008F5431" w:rsidRPr="008206E6" w:rsidRDefault="008F5431" w:rsidP="008206E6">
            <w:pPr>
              <w:spacing w:after="100" w:afterAutospacing="1"/>
              <w:rPr>
                <w:rFonts w:ascii="Arial" w:hAnsi="Arial" w:cs="Arial"/>
                <w:color w:val="000000"/>
              </w:rPr>
            </w:pPr>
            <w:r w:rsidRPr="008206E6">
              <w:rPr>
                <w:rFonts w:ascii="Arial" w:hAnsi="Arial" w:cs="Arial"/>
              </w:rPr>
              <w:t xml:space="preserve"> “Christianity was first introduced into China in the 7</w:t>
            </w:r>
            <w:r w:rsidRPr="008206E6">
              <w:rPr>
                <w:rFonts w:ascii="Arial" w:hAnsi="Arial" w:cs="Arial"/>
                <w:vertAlign w:val="superscript"/>
              </w:rPr>
              <w:t>th</w:t>
            </w:r>
            <w:r w:rsidRPr="008206E6">
              <w:rPr>
                <w:rFonts w:ascii="Arial" w:hAnsi="Arial" w:cs="Arial"/>
              </w:rPr>
              <w:t xml:space="preserve"> century. Today Catholicism and Protestant Christianity are two of the five recognised religions. </w:t>
            </w:r>
            <w:r w:rsidRPr="008206E6">
              <w:rPr>
                <w:rFonts w:ascii="Arial" w:hAnsi="Arial" w:cs="Arial"/>
                <w:color w:val="000000"/>
              </w:rPr>
              <w:t>Christian believers represent a small minority of today’s Chinese, but the numbers have grown rapidly in the past three decades, as restrictions on religions have gradually eased in China. Registered Christian churches belong to the China Christian Council and the Chinese Catholic Patriotic Association. Many Christians also meet in unregistered churches and homes</w:t>
            </w:r>
          </w:p>
          <w:p w:rsidR="008F5431" w:rsidRPr="008206E6" w:rsidRDefault="008F5431" w:rsidP="008206E6">
            <w:pPr>
              <w:spacing w:after="100" w:afterAutospacing="1"/>
              <w:rPr>
                <w:rFonts w:ascii="Arial" w:hAnsi="Arial" w:cs="Arial"/>
              </w:rPr>
            </w:pPr>
            <w:r w:rsidRPr="008206E6">
              <w:rPr>
                <w:rFonts w:ascii="Arial" w:hAnsi="Arial" w:cs="Arial"/>
                <w:color w:val="000000"/>
              </w:rPr>
              <w:t>Freedom of religious belief is guaranteed by the Chinese constitution provided that it is exercised within the law and does not threaten state security. Although freedoms given to Chinese Christians have improved greatly in the last thirty years, restrictions do remain. Traditionally, Chinese Christianity has flourished in rural areas, but with increased urbanisation and the conversion of professionals and intellectuals, many urban churches are thriving.”</w:t>
            </w:r>
          </w:p>
          <w:p w:rsidR="008F5431" w:rsidRPr="008206E6" w:rsidRDefault="008F5431" w:rsidP="008206E6">
            <w:pPr>
              <w:spacing w:after="100" w:afterAutospacing="1"/>
              <w:rPr>
                <w:rFonts w:ascii="Arial" w:hAnsi="Arial" w:cs="Arial"/>
              </w:rPr>
            </w:pPr>
            <w:r w:rsidRPr="008206E6">
              <w:rPr>
                <w:rFonts w:ascii="Arial" w:hAnsi="Arial" w:cs="Arial"/>
              </w:rPr>
              <w:t>The previous editor of KCC New</w:t>
            </w:r>
            <w:r>
              <w:rPr>
                <w:rFonts w:ascii="Arial" w:hAnsi="Arial" w:cs="Arial"/>
              </w:rPr>
              <w:t>s</w:t>
            </w:r>
            <w:r w:rsidRPr="008206E6">
              <w:rPr>
                <w:rFonts w:ascii="Arial" w:hAnsi="Arial" w:cs="Arial"/>
              </w:rPr>
              <w:t>letter, Mr Danny Teller, is now teaching in China. He has given up the comforts of his flat in Kensington and his job to pursue his vocation. We are asked to pray for him and for those in his care.</w:t>
            </w:r>
          </w:p>
          <w:p w:rsidR="008F5431" w:rsidRPr="008206E6" w:rsidRDefault="008F5431" w:rsidP="008206E6">
            <w:pPr>
              <w:spacing w:after="100" w:afterAutospacing="1"/>
              <w:rPr>
                <w:rFonts w:ascii="Arial" w:hAnsi="Arial" w:cs="Arial"/>
                <w:b/>
              </w:rPr>
            </w:pPr>
          </w:p>
        </w:tc>
      </w:tr>
    </w:tbl>
    <w:p w:rsidR="008F5431" w:rsidRDefault="008F5431" w:rsidP="002F6687">
      <w:r>
        <w:t xml:space="preserve"> </w:t>
      </w:r>
    </w:p>
    <w:tbl>
      <w:tblPr>
        <w:tblW w:w="6912" w:type="dxa"/>
        <w:tblLayout w:type="fixed"/>
        <w:tblLook w:val="01E0"/>
      </w:tblPr>
      <w:tblGrid>
        <w:gridCol w:w="6912"/>
      </w:tblGrid>
      <w:tr w:rsidR="008F5431" w:rsidTr="008206E6">
        <w:trPr>
          <w:cantSplit/>
        </w:trPr>
        <w:tc>
          <w:tcPr>
            <w:tcW w:w="6912" w:type="dxa"/>
            <w:tcBorders>
              <w:top w:val="single" w:sz="4" w:space="0" w:color="auto"/>
              <w:bottom w:val="single" w:sz="4" w:space="0" w:color="auto"/>
            </w:tcBorders>
          </w:tcPr>
          <w:p w:rsidR="008F5431" w:rsidRPr="008206E6" w:rsidRDefault="008F5431" w:rsidP="002F6687">
            <w:pPr>
              <w:rPr>
                <w:rFonts w:ascii="Arial" w:hAnsi="Arial" w:cs="Arial"/>
                <w:b/>
              </w:rPr>
            </w:pPr>
            <w:r w:rsidRPr="008206E6">
              <w:rPr>
                <w:rFonts w:ascii="Arial" w:hAnsi="Arial" w:cs="Arial"/>
                <w:b/>
                <w:color w:val="0000FF"/>
              </w:rPr>
              <w:t>West London Churches Homeless Concern</w:t>
            </w:r>
            <w:r w:rsidRPr="008206E6">
              <w:rPr>
                <w:rFonts w:ascii="Arial" w:hAnsi="Arial" w:cs="Arial"/>
                <w:b/>
              </w:rPr>
              <w:t>.</w:t>
            </w:r>
          </w:p>
          <w:p w:rsidR="008F5431" w:rsidRPr="00C33EED" w:rsidRDefault="008F5431" w:rsidP="002F6687">
            <w:pPr>
              <w:rPr>
                <w:rFonts w:ascii="Arial" w:hAnsi="Arial" w:cs="Arial"/>
                <w:sz w:val="16"/>
                <w:szCs w:val="16"/>
              </w:rPr>
            </w:pPr>
            <w:r w:rsidRPr="008206E6">
              <w:rPr>
                <w:rFonts w:ascii="Arial" w:hAnsi="Arial" w:cs="Arial"/>
              </w:rPr>
              <w:t>This charity</w:t>
            </w:r>
            <w:r w:rsidRPr="008206E6">
              <w:rPr>
                <w:rFonts w:ascii="Arial" w:hAnsi="Arial" w:cs="Arial"/>
                <w:b/>
              </w:rPr>
              <w:t xml:space="preserve"> </w:t>
            </w:r>
            <w:r w:rsidRPr="008206E6">
              <w:rPr>
                <w:rFonts w:ascii="Arial" w:hAnsi="Arial" w:cs="Arial"/>
              </w:rPr>
              <w:t>is a practical collaboration of Christian Churches in Kensington and Chelsea. A church each night of the week opens its doors and provides a shelter. Thirty-five men and women access the shelters every night during the coldest months of the year, and many more share a warm meal. Last year, 13,000 meals were served and 5,450 bed spaces provided. They also offer showers, laundry facilities, and second-hand clothing at their base i</w:t>
            </w:r>
            <w:r>
              <w:rPr>
                <w:rFonts w:ascii="Arial" w:hAnsi="Arial" w:cs="Arial"/>
              </w:rPr>
              <w:t>n the Chelsea Methodist Centre.</w:t>
            </w:r>
          </w:p>
          <w:p w:rsidR="008F5431" w:rsidRPr="00C33EED" w:rsidRDefault="008F5431" w:rsidP="002F6687">
            <w:pPr>
              <w:rPr>
                <w:rFonts w:ascii="Arial" w:hAnsi="Arial" w:cs="Arial"/>
                <w:sz w:val="16"/>
                <w:szCs w:val="16"/>
              </w:rPr>
            </w:pPr>
          </w:p>
          <w:p w:rsidR="008F5431" w:rsidRPr="00C33EED" w:rsidRDefault="008F5431" w:rsidP="002F6687">
            <w:pPr>
              <w:rPr>
                <w:rFonts w:ascii="Arial" w:hAnsi="Arial" w:cs="Arial"/>
                <w:sz w:val="16"/>
                <w:szCs w:val="16"/>
              </w:rPr>
            </w:pPr>
            <w:r w:rsidRPr="008206E6">
              <w:rPr>
                <w:rFonts w:ascii="Arial" w:hAnsi="Arial" w:cs="Arial"/>
              </w:rPr>
              <w:t>Many of the homeless guests are helped by a caseworker who is on hand to offer advice and practical support. Last year, they  were able to help 32 guests move into more permanent accommodation. Many more are helped to find jobs or referred to appropriate services. The most important feature of the night shelter is the volunteers from the various churches and traditions who give their time to be present to the guests and restore a sense of hope and faith and dignity simply by being present with them during very dispiriting ti</w:t>
            </w:r>
            <w:r>
              <w:rPr>
                <w:rFonts w:ascii="Arial" w:hAnsi="Arial" w:cs="Arial"/>
              </w:rPr>
              <w:t>mes.  Our prayers are requested</w:t>
            </w:r>
            <w:r w:rsidRPr="008206E6">
              <w:rPr>
                <w:rFonts w:ascii="Arial" w:hAnsi="Arial" w:cs="Arial"/>
              </w:rPr>
              <w:t>.</w:t>
            </w:r>
          </w:p>
          <w:p w:rsidR="008F5431" w:rsidRPr="00C33EED" w:rsidRDefault="008F5431" w:rsidP="002F6687">
            <w:pPr>
              <w:rPr>
                <w:rFonts w:ascii="Arial" w:hAnsi="Arial" w:cs="Arial"/>
                <w:sz w:val="16"/>
                <w:szCs w:val="16"/>
              </w:rPr>
            </w:pPr>
          </w:p>
          <w:p w:rsidR="008F5431" w:rsidRPr="008206E6" w:rsidRDefault="008F5431" w:rsidP="002F6687">
            <w:pPr>
              <w:rPr>
                <w:rFonts w:ascii="Arial" w:hAnsi="Arial" w:cs="Arial"/>
              </w:rPr>
            </w:pPr>
            <w:r w:rsidRPr="008206E6">
              <w:rPr>
                <w:rFonts w:ascii="Arial" w:hAnsi="Arial" w:cs="Arial"/>
              </w:rPr>
              <w:t xml:space="preserve">If you would like to volunteer in any capacity please contact the KCC Newsletter editor or WLCHC directly. </w:t>
            </w:r>
            <w:r>
              <w:rPr>
                <w:rFonts w:ascii="Arial" w:hAnsi="Arial" w:cs="Arial"/>
              </w:rPr>
              <w:t xml:space="preserve"> </w:t>
            </w:r>
            <w:r w:rsidRPr="008206E6">
              <w:rPr>
                <w:rFonts w:ascii="Arial" w:hAnsi="Arial" w:cs="Arial"/>
              </w:rPr>
              <w:t>Volunteers who can speak Polish, Russian, Serbo-Croat would be especially useful at the moment.</w:t>
            </w:r>
          </w:p>
          <w:p w:rsidR="008F5431" w:rsidRPr="008206E6" w:rsidRDefault="008F5431" w:rsidP="002F6687">
            <w:pPr>
              <w:rPr>
                <w:rFonts w:ascii="Arial" w:hAnsi="Arial" w:cs="Arial"/>
                <w:sz w:val="20"/>
                <w:szCs w:val="20"/>
              </w:rPr>
            </w:pPr>
          </w:p>
        </w:tc>
      </w:tr>
      <w:tr w:rsidR="008F5431" w:rsidTr="008206E6">
        <w:trPr>
          <w:cantSplit/>
        </w:trPr>
        <w:tc>
          <w:tcPr>
            <w:tcW w:w="6912" w:type="dxa"/>
            <w:tcBorders>
              <w:top w:val="single" w:sz="4" w:space="0" w:color="auto"/>
              <w:bottom w:val="single" w:sz="4" w:space="0" w:color="auto"/>
            </w:tcBorders>
          </w:tcPr>
          <w:p w:rsidR="008F5431" w:rsidRPr="00C33EED" w:rsidRDefault="008F5431" w:rsidP="002F6687">
            <w:pPr>
              <w:rPr>
                <w:rFonts w:ascii="Arial" w:hAnsi="Arial" w:cs="Arial"/>
                <w:b/>
                <w:color w:val="0000FF"/>
              </w:rPr>
            </w:pPr>
            <w:r w:rsidRPr="00C33EED">
              <w:rPr>
                <w:rFonts w:ascii="Arial" w:hAnsi="Arial" w:cs="Arial"/>
                <w:b/>
                <w:color w:val="0000FF"/>
              </w:rPr>
              <w:t>Fair Trade – The Big Swap</w:t>
            </w:r>
          </w:p>
          <w:p w:rsidR="008F5431" w:rsidRPr="008206E6" w:rsidRDefault="008F5431" w:rsidP="002F6687">
            <w:pPr>
              <w:pStyle w:val="PlainText"/>
              <w:rPr>
                <w:rFonts w:ascii="Arial" w:hAnsi="Arial" w:cs="Arial"/>
                <w:b/>
                <w:color w:val="0000FF"/>
              </w:rPr>
            </w:pPr>
            <w:r w:rsidRPr="008206E6">
              <w:rPr>
                <w:rFonts w:ascii="Arial" w:hAnsi="Arial" w:cs="Arial"/>
                <w:b/>
                <w:color w:val="0000FF"/>
              </w:rPr>
              <w:t>FAIRTRADE FORTNIGHT 2010 (22 FEBRUARY - 2 MARCH)</w:t>
            </w:r>
          </w:p>
          <w:p w:rsidR="008F5431" w:rsidRDefault="008F5431" w:rsidP="002F6687">
            <w:pPr>
              <w:rPr>
                <w:sz w:val="21"/>
                <w:szCs w:val="21"/>
              </w:rPr>
            </w:pPr>
            <w:r w:rsidRPr="00C33EED">
              <w:rPr>
                <w:rFonts w:ascii="Arial" w:hAnsi="Arial" w:cs="Arial"/>
                <w:sz w:val="21"/>
                <w:szCs w:val="21"/>
              </w:rPr>
              <w:t xml:space="preserve">The theme is 'The Big Swap', with particular emphasis on swapping your cup of tea for a Fairtrade cuppa.  There will be a Strictly Fairtrade Tea Dance on Saturday 27 February in Central London.  Churches and communities are encouraged to celebrate locally:  ideas from the Fairtrade Foundation, tel. 020 7405 5942 for resources or visit </w:t>
            </w:r>
            <w:hyperlink r:id="rId6" w:history="1">
              <w:r w:rsidRPr="00C33EED">
                <w:rPr>
                  <w:rStyle w:val="Hyperlink"/>
                  <w:rFonts w:ascii="Arial" w:hAnsi="Arial" w:cs="Arial"/>
                  <w:sz w:val="21"/>
                  <w:szCs w:val="21"/>
                </w:rPr>
                <w:t>www.fairtrade.org.uk</w:t>
              </w:r>
            </w:hyperlink>
            <w:r w:rsidRPr="00C33EED">
              <w:rPr>
                <w:rFonts w:ascii="Arial" w:hAnsi="Arial" w:cs="Arial"/>
                <w:sz w:val="21"/>
                <w:szCs w:val="21"/>
              </w:rPr>
              <w:t xml:space="preserve"> or </w:t>
            </w:r>
            <w:hyperlink r:id="rId7" w:history="1">
              <w:r w:rsidRPr="00C33EED">
                <w:rPr>
                  <w:rStyle w:val="Hyperlink"/>
                  <w:rFonts w:ascii="Arial" w:hAnsi="Arial" w:cs="Arial"/>
                  <w:sz w:val="21"/>
                  <w:szCs w:val="21"/>
                </w:rPr>
                <w:t>www.thebigswap.org.uk</w:t>
              </w:r>
            </w:hyperlink>
            <w:r w:rsidRPr="00C33EED">
              <w:rPr>
                <w:rFonts w:ascii="Arial" w:hAnsi="Arial" w:cs="Arial"/>
                <w:sz w:val="21"/>
                <w:szCs w:val="21"/>
              </w:rPr>
              <w:t xml:space="preserve"> (for registration</w:t>
            </w:r>
            <w:r w:rsidRPr="00C33EED">
              <w:rPr>
                <w:sz w:val="21"/>
                <w:szCs w:val="21"/>
              </w:rPr>
              <w:t>)</w:t>
            </w:r>
          </w:p>
          <w:p w:rsidR="008F5431" w:rsidRPr="00C33EED" w:rsidRDefault="008F5431" w:rsidP="002F6687">
            <w:pPr>
              <w:rPr>
                <w:rFonts w:ascii="Arial" w:hAnsi="Arial" w:cs="Arial"/>
                <w:b/>
                <w:sz w:val="21"/>
                <w:szCs w:val="21"/>
              </w:rPr>
            </w:pPr>
          </w:p>
        </w:tc>
      </w:tr>
      <w:tr w:rsidR="008F5431" w:rsidTr="008206E6">
        <w:trPr>
          <w:cantSplit/>
        </w:trPr>
        <w:tc>
          <w:tcPr>
            <w:tcW w:w="6912" w:type="dxa"/>
            <w:tcBorders>
              <w:top w:val="single" w:sz="4" w:space="0" w:color="auto"/>
              <w:bottom w:val="single" w:sz="4" w:space="0" w:color="auto"/>
            </w:tcBorders>
          </w:tcPr>
          <w:p w:rsidR="008F5431" w:rsidRPr="008206E6" w:rsidRDefault="008F5431" w:rsidP="008206E6">
            <w:pPr>
              <w:pStyle w:val="NormalWeb"/>
              <w:shd w:val="clear" w:color="auto" w:fill="F8FCFF"/>
              <w:spacing w:before="0" w:beforeAutospacing="0"/>
              <w:rPr>
                <w:rFonts w:ascii="Arial" w:hAnsi="Arial" w:cs="Arial"/>
                <w:b/>
                <w:bCs/>
                <w:color w:val="0000FF"/>
              </w:rPr>
            </w:pPr>
            <w:r w:rsidRPr="008206E6">
              <w:rPr>
                <w:rFonts w:ascii="Arial" w:hAnsi="Arial" w:cs="Arial"/>
                <w:b/>
                <w:bCs/>
                <w:color w:val="0000FF"/>
              </w:rPr>
              <w:t>The Coptic Church in Egypt.</w:t>
            </w:r>
          </w:p>
          <w:p w:rsidR="008F5431" w:rsidRPr="008206E6" w:rsidRDefault="008F5431" w:rsidP="008206E6">
            <w:pPr>
              <w:pStyle w:val="NormalWeb"/>
              <w:shd w:val="clear" w:color="auto" w:fill="F8FCFF"/>
              <w:spacing w:before="0" w:beforeAutospacing="0"/>
              <w:rPr>
                <w:rFonts w:ascii="Arial" w:hAnsi="Arial" w:cs="Arial"/>
                <w:b/>
                <w:bCs/>
                <w:sz w:val="20"/>
                <w:szCs w:val="20"/>
              </w:rPr>
            </w:pPr>
            <w:r w:rsidRPr="008206E6">
              <w:rPr>
                <w:rFonts w:ascii="Arial" w:hAnsi="Arial" w:cs="Arial"/>
                <w:b/>
                <w:bCs/>
                <w:sz w:val="20"/>
                <w:szCs w:val="20"/>
              </w:rPr>
              <w:t xml:space="preserve">When any part of our community suffers we are concerned. We are hearing about the distressing outbreaks of sectarian violence seen in Egypt for years. Last year Copts expressed forgiveness and restraint in words and reaction to extreme provocations and but last month a murderous incident occurred which is creating a great deal of unease. </w:t>
            </w:r>
            <w:r w:rsidRPr="008206E6">
              <w:rPr>
                <w:rStyle w:val="Strong"/>
                <w:rFonts w:ascii="Arial" w:hAnsi="Arial" w:cs="Arial"/>
                <w:sz w:val="20"/>
                <w:szCs w:val="20"/>
              </w:rPr>
              <w:t>On January 6 -- Christmas Eve according to the Eastern Orthodox calendar -- six Coptic Christians and a policeman were killed in a drive-by shooting while exiting church in Naga Hammadi, Upper Egypt. Fears of a return to the violence and persecution endured during the 1990’s come to mind.</w:t>
            </w:r>
          </w:p>
          <w:p w:rsidR="008F5431" w:rsidRPr="008206E6" w:rsidRDefault="008F5431" w:rsidP="008206E6">
            <w:pPr>
              <w:pStyle w:val="NormalWeb"/>
              <w:shd w:val="clear" w:color="auto" w:fill="F8FCFF"/>
              <w:spacing w:before="0" w:beforeAutospacing="0"/>
              <w:rPr>
                <w:rFonts w:ascii="Arial" w:hAnsi="Arial" w:cs="Arial"/>
                <w:sz w:val="20"/>
                <w:szCs w:val="20"/>
              </w:rPr>
            </w:pPr>
            <w:r w:rsidRPr="008206E6">
              <w:rPr>
                <w:rFonts w:ascii="Arial" w:hAnsi="Arial" w:cs="Arial"/>
                <w:sz w:val="20"/>
                <w:szCs w:val="20"/>
              </w:rPr>
              <w:t xml:space="preserve">Coptic Christians constitute nearly 10 percent of Egypt's population at 8 million strong. That should make possible a re-discovery of common values linking Muslims to their Coptic co-nationals, which make up Egypt's social fabric. In other parts of the world where Christians are been violently persecuted some may explain  it as a reaction against foreign evangelical Western type of Christianity but the fact that the Coptic church is Egyptian whose ancestors embraced Christianity in the first century. The word "Coptic" was originally used in to refer to Egyptians in general but it has undergone a semantic change over the centuries to mean more specifically Egyptian Christian. This semantic shift dates back to the time when Christians became an Egyptian minority, after the bulk of the Egyptian population converted to Islam following the Muslim conquest of Egypt in the 7th century. The </w:t>
            </w:r>
            <w:r w:rsidRPr="008206E6">
              <w:rPr>
                <w:rFonts w:ascii="Arial" w:hAnsi="Arial" w:cs="Arial"/>
                <w:b/>
                <w:bCs/>
                <w:sz w:val="20"/>
                <w:szCs w:val="20"/>
              </w:rPr>
              <w:t>Coptic Christian</w:t>
            </w:r>
            <w:r w:rsidRPr="008206E6">
              <w:rPr>
                <w:rFonts w:ascii="Arial" w:hAnsi="Arial" w:cs="Arial"/>
                <w:sz w:val="20"/>
                <w:szCs w:val="20"/>
              </w:rPr>
              <w:t xml:space="preserve"> population in Egypt is the largest Christian community in the Middle East.</w:t>
            </w:r>
          </w:p>
          <w:p w:rsidR="008F5431" w:rsidRPr="008206E6" w:rsidRDefault="008F5431" w:rsidP="008206E6">
            <w:pPr>
              <w:pStyle w:val="NormalWeb"/>
              <w:shd w:val="clear" w:color="auto" w:fill="F8FCFF"/>
              <w:spacing w:before="0" w:beforeAutospacing="0"/>
              <w:rPr>
                <w:rFonts w:ascii="Arial" w:hAnsi="Arial" w:cs="Arial"/>
                <w:b/>
                <w:sz w:val="20"/>
                <w:szCs w:val="20"/>
              </w:rPr>
            </w:pPr>
            <w:r w:rsidRPr="008206E6">
              <w:rPr>
                <w:rFonts w:ascii="Arial" w:hAnsi="Arial" w:cs="Arial"/>
                <w:sz w:val="20"/>
                <w:szCs w:val="20"/>
              </w:rPr>
              <w:t>Christians lament discrimination in public positions and employment. They also complain of difficulty in obtaining permits for the construction of churches, and they fear of violence if and when a Muslim should convert to Christianity. There have also been accusations of forced conversion to Islam. Let us join in prayer for the Coptic Church in Egypt at this time.</w:t>
            </w:r>
            <w:r w:rsidRPr="008206E6">
              <w:rPr>
                <w:rFonts w:ascii="Arial" w:hAnsi="Arial" w:cs="Arial"/>
                <w:sz w:val="20"/>
                <w:szCs w:val="20"/>
              </w:rPr>
              <w:br/>
            </w:r>
          </w:p>
        </w:tc>
      </w:tr>
      <w:tr w:rsidR="008F5431" w:rsidTr="008206E6">
        <w:trPr>
          <w:cantSplit/>
        </w:trPr>
        <w:tc>
          <w:tcPr>
            <w:tcW w:w="6912" w:type="dxa"/>
            <w:tcBorders>
              <w:top w:val="single" w:sz="4" w:space="0" w:color="auto"/>
              <w:bottom w:val="single" w:sz="4" w:space="0" w:color="auto"/>
            </w:tcBorders>
          </w:tcPr>
          <w:p w:rsidR="008F5431" w:rsidRPr="00C33EED" w:rsidRDefault="008F5431" w:rsidP="002F6687">
            <w:pPr>
              <w:pStyle w:val="PlainText"/>
              <w:rPr>
                <w:rFonts w:ascii="Arial" w:hAnsi="Arial" w:cs="Arial"/>
                <w:b/>
                <w:color w:val="0000FF"/>
                <w:sz w:val="24"/>
                <w:szCs w:val="24"/>
              </w:rPr>
            </w:pPr>
            <w:r w:rsidRPr="00C33EED">
              <w:rPr>
                <w:rFonts w:ascii="Arial" w:hAnsi="Arial" w:cs="Arial"/>
                <w:b/>
                <w:color w:val="0000FF"/>
                <w:sz w:val="24"/>
                <w:szCs w:val="24"/>
              </w:rPr>
              <w:t>Women’s World Day of Prayer</w:t>
            </w:r>
          </w:p>
          <w:p w:rsidR="008F5431" w:rsidRPr="008206E6" w:rsidRDefault="008F5431" w:rsidP="002F6687">
            <w:pPr>
              <w:pStyle w:val="PlainText"/>
              <w:rPr>
                <w:rFonts w:ascii="Arial" w:hAnsi="Arial" w:cs="Arial"/>
              </w:rPr>
            </w:pPr>
            <w:r w:rsidRPr="008206E6">
              <w:rPr>
                <w:rFonts w:ascii="Arial" w:hAnsi="Arial" w:cs="Arial"/>
              </w:rPr>
              <w:t>Friday 5 March, 11am, service at St Augustine's Church, Queens Gate, (South Kensington or Gloucester Road tube, 49 bus).  Worship material provided by the women of Cameroon, on the theme of 'Let everything that has breath praise God'.  Followed by refreshments.</w:t>
            </w:r>
          </w:p>
          <w:p w:rsidR="008F5431" w:rsidRPr="008206E6" w:rsidRDefault="008F5431" w:rsidP="002F6687">
            <w:pPr>
              <w:pStyle w:val="PlainText"/>
              <w:rPr>
                <w:rFonts w:ascii="Arial" w:hAnsi="Arial" w:cs="Arial"/>
                <w:b/>
                <w:bCs/>
              </w:rPr>
            </w:pPr>
          </w:p>
        </w:tc>
      </w:tr>
      <w:tr w:rsidR="008F5431" w:rsidTr="008206E6">
        <w:trPr>
          <w:cantSplit/>
        </w:trPr>
        <w:tc>
          <w:tcPr>
            <w:tcW w:w="6912" w:type="dxa"/>
            <w:tcBorders>
              <w:top w:val="single" w:sz="4" w:space="0" w:color="auto"/>
              <w:bottom w:val="single" w:sz="4" w:space="0" w:color="auto"/>
            </w:tcBorders>
          </w:tcPr>
          <w:p w:rsidR="008F5431" w:rsidRPr="00C33EED" w:rsidRDefault="008F5431" w:rsidP="002F6687">
            <w:pPr>
              <w:rPr>
                <w:rFonts w:ascii="Arial" w:hAnsi="Arial" w:cs="Arial"/>
                <w:b/>
                <w:color w:val="0000FF"/>
              </w:rPr>
            </w:pPr>
            <w:r w:rsidRPr="00C33EED">
              <w:rPr>
                <w:rFonts w:ascii="Arial" w:hAnsi="Arial" w:cs="Arial"/>
                <w:b/>
                <w:color w:val="0000FF"/>
              </w:rPr>
              <w:t xml:space="preserve">KCC </w:t>
            </w:r>
            <w:r>
              <w:rPr>
                <w:rFonts w:ascii="Arial" w:hAnsi="Arial" w:cs="Arial"/>
                <w:b/>
                <w:color w:val="0000FF"/>
              </w:rPr>
              <w:t>Lenten Retreat – Feb 25 to Mar</w:t>
            </w:r>
            <w:r w:rsidRPr="00C33EED">
              <w:rPr>
                <w:rFonts w:ascii="Arial" w:hAnsi="Arial" w:cs="Arial"/>
                <w:b/>
                <w:color w:val="0000FF"/>
              </w:rPr>
              <w:t xml:space="preserve"> 25 – Thursdays 6.30</w:t>
            </w:r>
          </w:p>
          <w:p w:rsidR="008F5431" w:rsidRPr="008206E6" w:rsidRDefault="008F5431" w:rsidP="002F6687">
            <w:pPr>
              <w:rPr>
                <w:rFonts w:ascii="Arial" w:hAnsi="Arial" w:cs="Arial"/>
                <w:sz w:val="21"/>
                <w:szCs w:val="21"/>
              </w:rPr>
            </w:pPr>
            <w:r w:rsidRPr="008206E6">
              <w:rPr>
                <w:rFonts w:ascii="Arial" w:hAnsi="Arial" w:cs="Arial"/>
                <w:sz w:val="21"/>
                <w:szCs w:val="21"/>
              </w:rPr>
              <w:t xml:space="preserve">We fondly remember the great hospitality of Monsignor Curry who provided the venue for the KCC Lenten Retreat last year in Our Lady of Victories at very short notice. It was a great success and was enjoyed by all. Thanks in particular are due to the Legion of Mary who gave up their meeting rooms and kitchen when our numbers grew and more space was required to seat everyone who joined.  </w:t>
            </w:r>
          </w:p>
          <w:p w:rsidR="008F5431" w:rsidRPr="008206E6" w:rsidRDefault="008F5431" w:rsidP="008771B7">
            <w:pPr>
              <w:rPr>
                <w:rFonts w:ascii="Arial" w:hAnsi="Arial" w:cs="Arial"/>
                <w:b/>
                <w:sz w:val="21"/>
                <w:szCs w:val="21"/>
              </w:rPr>
            </w:pPr>
            <w:r w:rsidRPr="008206E6">
              <w:rPr>
                <w:rFonts w:ascii="Arial" w:hAnsi="Arial" w:cs="Arial"/>
                <w:sz w:val="21"/>
                <w:szCs w:val="21"/>
              </w:rPr>
              <w:t xml:space="preserve">This year </w:t>
            </w:r>
            <w:r w:rsidRPr="008206E6">
              <w:rPr>
                <w:rFonts w:ascii="Arial" w:hAnsi="Arial" w:cs="Arial"/>
                <w:b/>
                <w:sz w:val="21"/>
                <w:szCs w:val="21"/>
              </w:rPr>
              <w:t>St Philip’s Church, Earls Court</w:t>
            </w:r>
            <w:r w:rsidRPr="008206E6">
              <w:rPr>
                <w:rFonts w:ascii="Arial" w:hAnsi="Arial" w:cs="Arial"/>
                <w:sz w:val="21"/>
                <w:szCs w:val="21"/>
              </w:rPr>
              <w:t xml:space="preserve"> Road is gracefully offering the use of their beautiful new halls. The theme this year will be </w:t>
            </w:r>
            <w:r>
              <w:rPr>
                <w:rFonts w:ascii="Arial" w:hAnsi="Arial" w:cs="Arial"/>
                <w:sz w:val="21"/>
                <w:szCs w:val="21"/>
              </w:rPr>
              <w:t>“</w:t>
            </w:r>
            <w:r w:rsidRPr="008771B7">
              <w:rPr>
                <w:rFonts w:ascii="Arial" w:hAnsi="Arial" w:cs="Arial"/>
                <w:b/>
                <w:sz w:val="21"/>
                <w:szCs w:val="21"/>
              </w:rPr>
              <w:t>Confession</w:t>
            </w:r>
            <w:r>
              <w:rPr>
                <w:rFonts w:ascii="Arial" w:hAnsi="Arial" w:cs="Arial"/>
                <w:b/>
                <w:sz w:val="21"/>
                <w:szCs w:val="21"/>
              </w:rPr>
              <w:t>”</w:t>
            </w:r>
            <w:r w:rsidRPr="008206E6">
              <w:rPr>
                <w:rFonts w:ascii="Arial" w:hAnsi="Arial" w:cs="Arial"/>
                <w:sz w:val="21"/>
                <w:szCs w:val="21"/>
              </w:rPr>
              <w:t xml:space="preserve"> and we will draw heavily on the writing and guidance of Metropolitan Anthony. How is confession practised in our various churches? What about confessions in the tabloids and TV? The process of reconciliation in South Africa? Must we</w:t>
            </w:r>
            <w:r>
              <w:rPr>
                <w:rFonts w:ascii="Arial" w:hAnsi="Arial" w:cs="Arial"/>
                <w:sz w:val="21"/>
                <w:szCs w:val="21"/>
              </w:rPr>
              <w:t xml:space="preserve"> </w:t>
            </w:r>
            <w:r w:rsidRPr="008206E6">
              <w:rPr>
                <w:rFonts w:ascii="Arial" w:hAnsi="Arial" w:cs="Arial"/>
                <w:sz w:val="21"/>
                <w:szCs w:val="21"/>
              </w:rPr>
              <w:t>forgive</w:t>
            </w:r>
            <w:r>
              <w:rPr>
                <w:rFonts w:ascii="Arial" w:hAnsi="Arial" w:cs="Arial"/>
                <w:sz w:val="21"/>
                <w:szCs w:val="21"/>
              </w:rPr>
              <w:t xml:space="preserve"> others </w:t>
            </w:r>
            <w:r w:rsidRPr="008206E6">
              <w:rPr>
                <w:rFonts w:ascii="Arial" w:hAnsi="Arial" w:cs="Arial"/>
                <w:sz w:val="21"/>
                <w:szCs w:val="21"/>
              </w:rPr>
              <w:t>? Should institutions, countries or churches confess? The Blessing of Confession and repentance</w:t>
            </w:r>
            <w:r>
              <w:rPr>
                <w:rFonts w:ascii="Arial" w:hAnsi="Arial" w:cs="Arial"/>
                <w:sz w:val="21"/>
                <w:szCs w:val="21"/>
              </w:rPr>
              <w:t xml:space="preserve"> and reconciliation</w:t>
            </w:r>
            <w:r w:rsidRPr="008206E6">
              <w:rPr>
                <w:rFonts w:ascii="Arial" w:hAnsi="Arial" w:cs="Arial"/>
                <w:sz w:val="21"/>
                <w:szCs w:val="21"/>
              </w:rPr>
              <w:t>. Those are some of the topics and questions we will explore this Lent.</w:t>
            </w:r>
            <w:r w:rsidRPr="008206E6">
              <w:rPr>
                <w:rFonts w:ascii="Arial" w:hAnsi="Arial" w:cs="Arial"/>
                <w:sz w:val="21"/>
                <w:szCs w:val="21"/>
              </w:rPr>
              <w:br/>
            </w:r>
          </w:p>
        </w:tc>
      </w:tr>
      <w:tr w:rsidR="008F5431" w:rsidTr="008206E6">
        <w:trPr>
          <w:cantSplit/>
        </w:trPr>
        <w:tc>
          <w:tcPr>
            <w:tcW w:w="6912" w:type="dxa"/>
            <w:tcBorders>
              <w:top w:val="single" w:sz="4" w:space="0" w:color="auto"/>
              <w:bottom w:val="single" w:sz="4" w:space="0" w:color="auto"/>
            </w:tcBorders>
          </w:tcPr>
          <w:p w:rsidR="008F5431" w:rsidRPr="00C33EED" w:rsidRDefault="008F5431" w:rsidP="002F6687">
            <w:pPr>
              <w:rPr>
                <w:rFonts w:ascii="Arial" w:hAnsi="Arial" w:cs="Arial"/>
                <w:b/>
                <w:color w:val="0000FF"/>
              </w:rPr>
            </w:pPr>
            <w:r w:rsidRPr="00C33EED">
              <w:rPr>
                <w:rFonts w:ascii="Arial" w:hAnsi="Arial" w:cs="Arial"/>
                <w:b/>
                <w:color w:val="0000FF"/>
              </w:rPr>
              <w:t xml:space="preserve">Invitation to contribute. </w:t>
            </w:r>
          </w:p>
          <w:p w:rsidR="008F5431" w:rsidRPr="008206E6" w:rsidRDefault="008F5431" w:rsidP="002F6687">
            <w:pPr>
              <w:rPr>
                <w:rFonts w:ascii="Arial" w:hAnsi="Arial" w:cs="Arial"/>
                <w:sz w:val="21"/>
                <w:szCs w:val="21"/>
              </w:rPr>
            </w:pPr>
            <w:r w:rsidRPr="008206E6">
              <w:rPr>
                <w:rFonts w:ascii="Arial" w:hAnsi="Arial" w:cs="Arial"/>
                <w:sz w:val="21"/>
                <w:szCs w:val="21"/>
              </w:rPr>
              <w:t xml:space="preserve">Thank you to all who contributed to this 2010 edition. Now that we have started again we aim to continue and perhaps redesign with pictures and email options. Thanks in particular are due to </w:t>
            </w:r>
            <w:r w:rsidRPr="008771B7">
              <w:rPr>
                <w:rFonts w:ascii="Arial" w:hAnsi="Arial" w:cs="Arial"/>
                <w:b/>
                <w:sz w:val="21"/>
                <w:szCs w:val="21"/>
              </w:rPr>
              <w:t>Mary Corrall</w:t>
            </w:r>
            <w:r w:rsidRPr="008206E6">
              <w:rPr>
                <w:rFonts w:ascii="Arial" w:hAnsi="Arial" w:cs="Arial"/>
                <w:sz w:val="21"/>
                <w:szCs w:val="21"/>
              </w:rPr>
              <w:t xml:space="preserve"> for news of events. I know that others are writing items and these will appear in the next issue. Please send suggestions and news from your church. </w:t>
            </w:r>
            <w:r w:rsidRPr="008206E6">
              <w:rPr>
                <w:rFonts w:ascii="Arial" w:hAnsi="Arial" w:cs="Arial"/>
                <w:sz w:val="21"/>
                <w:szCs w:val="21"/>
              </w:rPr>
              <w:br/>
            </w:r>
          </w:p>
        </w:tc>
      </w:tr>
    </w:tbl>
    <w:p w:rsidR="008F5431" w:rsidRPr="00CC40BB" w:rsidRDefault="008F5431" w:rsidP="002F6687">
      <w:pPr>
        <w:spacing w:after="120"/>
        <w:jc w:val="center"/>
        <w:rPr>
          <w:b/>
          <w:sz w:val="14"/>
        </w:rPr>
      </w:pPr>
      <w:r w:rsidRPr="00CC40BB">
        <w:rPr>
          <w:rFonts w:ascii="Bradley Hand ITC" w:hAnsi="Bradley Hand ITC"/>
          <w:b/>
          <w:sz w:val="38"/>
          <w:szCs w:val="48"/>
        </w:rPr>
        <w:t>KCC Information</w:t>
      </w:r>
    </w:p>
    <w:tbl>
      <w:tblPr>
        <w:tblW w:w="0" w:type="auto"/>
        <w:tblLook w:val="01E0"/>
      </w:tblPr>
      <w:tblGrid>
        <w:gridCol w:w="1249"/>
        <w:gridCol w:w="5431"/>
      </w:tblGrid>
      <w:tr w:rsidR="008F5431" w:rsidTr="008206E6">
        <w:trPr>
          <w:cantSplit/>
        </w:trPr>
        <w:tc>
          <w:tcPr>
            <w:tcW w:w="1247" w:type="dxa"/>
            <w:tcBorders>
              <w:top w:val="single" w:sz="4" w:space="0" w:color="auto"/>
              <w:bottom w:val="single" w:sz="4" w:space="0" w:color="auto"/>
            </w:tcBorders>
          </w:tcPr>
          <w:p w:rsidR="008F5431" w:rsidRPr="008206E6" w:rsidRDefault="008F5431" w:rsidP="002F6687">
            <w:pPr>
              <w:rPr>
                <w:rFonts w:ascii="Bradley Hand ITC" w:hAnsi="Bradley Hand ITC"/>
                <w:b/>
              </w:rPr>
            </w:pPr>
            <w:r w:rsidRPr="008206E6">
              <w:rPr>
                <w:rFonts w:ascii="Bradley Hand ITC" w:hAnsi="Bradley Hand ITC"/>
                <w:b/>
              </w:rPr>
              <w:t>KCC</w:t>
            </w:r>
            <w:r w:rsidRPr="008206E6">
              <w:rPr>
                <w:rFonts w:ascii="Bradley Hand ITC" w:hAnsi="Bradley Hand ITC"/>
                <w:b/>
              </w:rPr>
              <w:br/>
              <w:t xml:space="preserve">Contacts </w:t>
            </w:r>
          </w:p>
        </w:tc>
        <w:tc>
          <w:tcPr>
            <w:tcW w:w="5431" w:type="dxa"/>
            <w:tcBorders>
              <w:top w:val="single" w:sz="4" w:space="0" w:color="auto"/>
              <w:bottom w:val="single" w:sz="4" w:space="0" w:color="auto"/>
            </w:tcBorders>
          </w:tcPr>
          <w:p w:rsidR="008F5431" w:rsidRPr="008206E6" w:rsidRDefault="008F5431" w:rsidP="002F6687">
            <w:pPr>
              <w:rPr>
                <w:rFonts w:ascii="Arial" w:hAnsi="Arial" w:cs="Arial"/>
                <w:sz w:val="21"/>
                <w:szCs w:val="21"/>
              </w:rPr>
            </w:pPr>
            <w:r w:rsidRPr="008206E6">
              <w:rPr>
                <w:rFonts w:ascii="Arial" w:hAnsi="Arial" w:cs="Arial"/>
                <w:sz w:val="21"/>
                <w:szCs w:val="21"/>
              </w:rPr>
              <w:t xml:space="preserve">Lorcan Bale KCC Secretary or </w:t>
            </w:r>
          </w:p>
          <w:p w:rsidR="008F5431" w:rsidRPr="008206E6" w:rsidRDefault="008F5431" w:rsidP="002F6687">
            <w:pPr>
              <w:rPr>
                <w:rFonts w:ascii="Arial" w:hAnsi="Arial" w:cs="Arial"/>
                <w:sz w:val="21"/>
                <w:szCs w:val="21"/>
              </w:rPr>
            </w:pPr>
            <w:r w:rsidRPr="008206E6">
              <w:rPr>
                <w:rFonts w:ascii="Arial" w:hAnsi="Arial" w:cs="Arial"/>
                <w:sz w:val="21"/>
                <w:szCs w:val="21"/>
              </w:rPr>
              <w:t xml:space="preserve">Chairman Father Matthew Blake – Carmelite Priory </w:t>
            </w:r>
          </w:p>
        </w:tc>
      </w:tr>
      <w:tr w:rsidR="008F5431" w:rsidTr="008206E6">
        <w:trPr>
          <w:cantSplit/>
        </w:trPr>
        <w:tc>
          <w:tcPr>
            <w:tcW w:w="1247" w:type="dxa"/>
            <w:tcBorders>
              <w:top w:val="single" w:sz="4" w:space="0" w:color="auto"/>
              <w:bottom w:val="single" w:sz="4" w:space="0" w:color="auto"/>
            </w:tcBorders>
          </w:tcPr>
          <w:p w:rsidR="008F5431" w:rsidRPr="008206E6" w:rsidRDefault="008F5431" w:rsidP="002F6687">
            <w:pPr>
              <w:rPr>
                <w:rFonts w:ascii="Bradley Hand ITC" w:hAnsi="Bradley Hand ITC"/>
                <w:b/>
              </w:rPr>
            </w:pPr>
            <w:r w:rsidRPr="008206E6">
              <w:rPr>
                <w:rFonts w:ascii="Bradley Hand ITC" w:hAnsi="Bradley Hand ITC"/>
                <w:b/>
              </w:rPr>
              <w:t>Newsletter</w:t>
            </w:r>
            <w:r w:rsidRPr="008206E6">
              <w:rPr>
                <w:rFonts w:ascii="Bradley Hand ITC" w:hAnsi="Bradley Hand ITC"/>
                <w:b/>
              </w:rPr>
              <w:br/>
              <w:t>editor</w:t>
            </w:r>
          </w:p>
        </w:tc>
        <w:tc>
          <w:tcPr>
            <w:tcW w:w="5431" w:type="dxa"/>
            <w:tcBorders>
              <w:top w:val="single" w:sz="4" w:space="0" w:color="auto"/>
              <w:bottom w:val="single" w:sz="4" w:space="0" w:color="auto"/>
            </w:tcBorders>
          </w:tcPr>
          <w:p w:rsidR="008F5431" w:rsidRPr="008206E6" w:rsidRDefault="008F5431" w:rsidP="002F6687">
            <w:pPr>
              <w:rPr>
                <w:rFonts w:ascii="Arial" w:hAnsi="Arial" w:cs="Arial"/>
                <w:b/>
                <w:sz w:val="21"/>
                <w:szCs w:val="21"/>
              </w:rPr>
            </w:pPr>
            <w:r w:rsidRPr="008206E6">
              <w:rPr>
                <w:rFonts w:ascii="Arial" w:hAnsi="Arial" w:cs="Arial"/>
                <w:b/>
                <w:sz w:val="21"/>
                <w:szCs w:val="21"/>
              </w:rPr>
              <w:t>Lorcan Bale</w:t>
            </w:r>
          </w:p>
          <w:p w:rsidR="008F5431" w:rsidRPr="008206E6" w:rsidRDefault="008F5431" w:rsidP="002F6687">
            <w:pPr>
              <w:rPr>
                <w:rFonts w:ascii="Arial" w:hAnsi="Arial" w:cs="Arial"/>
                <w:b/>
                <w:sz w:val="21"/>
                <w:szCs w:val="21"/>
              </w:rPr>
            </w:pPr>
            <w:r w:rsidRPr="008206E6">
              <w:rPr>
                <w:rFonts w:ascii="Arial" w:hAnsi="Arial" w:cs="Arial"/>
                <w:b/>
                <w:sz w:val="21"/>
                <w:szCs w:val="21"/>
              </w:rPr>
              <w:t>37 Donnington Court</w:t>
            </w:r>
          </w:p>
          <w:p w:rsidR="008F5431" w:rsidRPr="008206E6" w:rsidRDefault="008F5431" w:rsidP="002F6687">
            <w:pPr>
              <w:rPr>
                <w:rFonts w:ascii="Arial" w:hAnsi="Arial" w:cs="Arial"/>
                <w:b/>
                <w:sz w:val="21"/>
                <w:szCs w:val="21"/>
              </w:rPr>
            </w:pPr>
            <w:r w:rsidRPr="008206E6">
              <w:rPr>
                <w:rFonts w:ascii="Arial" w:hAnsi="Arial" w:cs="Arial"/>
                <w:b/>
                <w:sz w:val="21"/>
                <w:szCs w:val="21"/>
              </w:rPr>
              <w:t>Donnington Road</w:t>
            </w:r>
          </w:p>
          <w:p w:rsidR="008F5431" w:rsidRPr="008206E6" w:rsidRDefault="008F5431" w:rsidP="002F6687">
            <w:pPr>
              <w:rPr>
                <w:rFonts w:ascii="Arial" w:hAnsi="Arial" w:cs="Arial"/>
                <w:b/>
                <w:sz w:val="21"/>
                <w:szCs w:val="21"/>
              </w:rPr>
            </w:pPr>
            <w:r w:rsidRPr="008206E6">
              <w:rPr>
                <w:rFonts w:ascii="Arial" w:hAnsi="Arial" w:cs="Arial"/>
                <w:b/>
                <w:sz w:val="21"/>
                <w:szCs w:val="21"/>
              </w:rPr>
              <w:t xml:space="preserve">Willesden </w:t>
            </w:r>
          </w:p>
          <w:p w:rsidR="008F5431" w:rsidRPr="008206E6" w:rsidRDefault="008F5431" w:rsidP="002F6687">
            <w:pPr>
              <w:rPr>
                <w:rFonts w:ascii="Arial" w:hAnsi="Arial" w:cs="Arial"/>
                <w:b/>
                <w:sz w:val="21"/>
                <w:szCs w:val="21"/>
              </w:rPr>
            </w:pPr>
            <w:r w:rsidRPr="008206E6">
              <w:rPr>
                <w:rFonts w:ascii="Arial" w:hAnsi="Arial" w:cs="Arial"/>
                <w:b/>
                <w:sz w:val="21"/>
                <w:szCs w:val="21"/>
              </w:rPr>
              <w:t>London NW10 3TJ</w:t>
            </w:r>
            <w:r w:rsidRPr="008206E6">
              <w:rPr>
                <w:rFonts w:ascii="Arial" w:hAnsi="Arial" w:cs="Arial"/>
                <w:sz w:val="21"/>
                <w:szCs w:val="21"/>
              </w:rPr>
              <w:t xml:space="preserve">  </w:t>
            </w:r>
          </w:p>
          <w:p w:rsidR="008F5431" w:rsidRDefault="008F5431" w:rsidP="002F6687">
            <w:r w:rsidRPr="008206E6">
              <w:rPr>
                <w:rFonts w:ascii="Arial" w:hAnsi="Arial" w:cs="Arial"/>
                <w:sz w:val="21"/>
                <w:szCs w:val="21"/>
              </w:rPr>
              <w:t xml:space="preserve">Email:  </w:t>
            </w:r>
            <w:hyperlink r:id="rId8" w:history="1">
              <w:r w:rsidRPr="001344A1">
                <w:rPr>
                  <w:rStyle w:val="Hyperlink"/>
                </w:rPr>
                <w:t>lorcan.bale@rbkc.gov.uk</w:t>
              </w:r>
            </w:hyperlink>
            <w:r>
              <w:t xml:space="preserve"> (temp; new soon !)</w:t>
            </w:r>
          </w:p>
          <w:p w:rsidR="008F5431" w:rsidRPr="008206E6" w:rsidRDefault="008F5431" w:rsidP="002F6687">
            <w:pPr>
              <w:rPr>
                <w:rFonts w:ascii="Arial" w:hAnsi="Arial" w:cs="Arial"/>
                <w:sz w:val="21"/>
                <w:szCs w:val="21"/>
              </w:rPr>
            </w:pPr>
          </w:p>
          <w:p w:rsidR="008F5431" w:rsidRPr="008206E6" w:rsidRDefault="008F5431" w:rsidP="002F6687">
            <w:pPr>
              <w:rPr>
                <w:rFonts w:ascii="Arial" w:hAnsi="Arial" w:cs="Arial"/>
                <w:sz w:val="21"/>
                <w:szCs w:val="21"/>
              </w:rPr>
            </w:pPr>
            <w:r w:rsidRPr="008206E6">
              <w:rPr>
                <w:rFonts w:ascii="Arial" w:hAnsi="Arial" w:cs="Arial"/>
                <w:sz w:val="21"/>
                <w:szCs w:val="21"/>
              </w:rPr>
              <w:t>Please email or post contributions – news of past events or details of events to come –</w:t>
            </w:r>
          </w:p>
          <w:p w:rsidR="008F5431" w:rsidRPr="008206E6" w:rsidRDefault="008F5431" w:rsidP="002F6687">
            <w:pPr>
              <w:rPr>
                <w:rFonts w:ascii="Arial" w:hAnsi="Arial" w:cs="Arial"/>
                <w:b/>
                <w:sz w:val="21"/>
                <w:szCs w:val="21"/>
              </w:rPr>
            </w:pPr>
            <w:r w:rsidRPr="008206E6">
              <w:rPr>
                <w:rFonts w:ascii="Arial" w:hAnsi="Arial" w:cs="Arial"/>
                <w:sz w:val="21"/>
                <w:szCs w:val="21"/>
              </w:rPr>
              <w:t>Letters, suggestions, art, prayers, pictures</w:t>
            </w:r>
          </w:p>
        </w:tc>
      </w:tr>
    </w:tbl>
    <w:p w:rsidR="008F5431" w:rsidRPr="00142A08" w:rsidRDefault="008F5431" w:rsidP="001200AF">
      <w:pPr>
        <w:rPr>
          <w:rFonts w:ascii="Bradley Hand ITC" w:hAnsi="Bradley Hand ITC"/>
        </w:rPr>
      </w:pPr>
      <w:r>
        <w:rPr>
          <w:noProof/>
          <w:lang w:val="en-US" w:eastAsia="en-US"/>
        </w:rPr>
        <w:pict>
          <v:shape id="Picture 3" o:spid="_x0000_s1027" type="#_x0000_t75" alt="Back Page" style="position:absolute;margin-left:-10.5pt;margin-top:0;width:334.5pt;height:473.25pt;z-index:-251657216;visibility:visible;mso-position-horizontal-relative:text;mso-position-vertical-relative:text" wrapcoords="-48 0 -48 21566 21600 21566 21600 0 -48 0">
            <v:imagedata r:id="rId9" o:title=""/>
            <w10:wrap type="tight"/>
          </v:shape>
        </w:pict>
      </w:r>
    </w:p>
    <w:sectPr w:rsidR="008F5431" w:rsidRPr="00142A08" w:rsidSect="00433BAC">
      <w:pgSz w:w="8419" w:h="11906" w:orient="landscape" w:code="9"/>
      <w:pgMar w:top="1080" w:right="864" w:bottom="994"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bookFoldPrinting/>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6E6"/>
    <w:rsid w:val="0000006A"/>
    <w:rsid w:val="00000540"/>
    <w:rsid w:val="00000D0B"/>
    <w:rsid w:val="00000E96"/>
    <w:rsid w:val="00000F5B"/>
    <w:rsid w:val="0000155F"/>
    <w:rsid w:val="0000240B"/>
    <w:rsid w:val="0000312B"/>
    <w:rsid w:val="00004CDD"/>
    <w:rsid w:val="00005390"/>
    <w:rsid w:val="00006EB5"/>
    <w:rsid w:val="000071AD"/>
    <w:rsid w:val="000102BF"/>
    <w:rsid w:val="000105A0"/>
    <w:rsid w:val="00010B47"/>
    <w:rsid w:val="00010E4A"/>
    <w:rsid w:val="00011656"/>
    <w:rsid w:val="000118A8"/>
    <w:rsid w:val="00011AD6"/>
    <w:rsid w:val="00011F0D"/>
    <w:rsid w:val="000120C0"/>
    <w:rsid w:val="000126C7"/>
    <w:rsid w:val="000128F0"/>
    <w:rsid w:val="00012CCE"/>
    <w:rsid w:val="00014898"/>
    <w:rsid w:val="00015A26"/>
    <w:rsid w:val="00020269"/>
    <w:rsid w:val="0002182C"/>
    <w:rsid w:val="00021E36"/>
    <w:rsid w:val="000221A2"/>
    <w:rsid w:val="0002285B"/>
    <w:rsid w:val="00022945"/>
    <w:rsid w:val="00023BE0"/>
    <w:rsid w:val="00023F78"/>
    <w:rsid w:val="000247C4"/>
    <w:rsid w:val="0002499D"/>
    <w:rsid w:val="00024D7F"/>
    <w:rsid w:val="000254FC"/>
    <w:rsid w:val="00026133"/>
    <w:rsid w:val="00026A7A"/>
    <w:rsid w:val="00026F25"/>
    <w:rsid w:val="00026FAD"/>
    <w:rsid w:val="00027722"/>
    <w:rsid w:val="000278D8"/>
    <w:rsid w:val="00027A1D"/>
    <w:rsid w:val="00027F13"/>
    <w:rsid w:val="000301A0"/>
    <w:rsid w:val="00030592"/>
    <w:rsid w:val="00030FA0"/>
    <w:rsid w:val="000315F0"/>
    <w:rsid w:val="00031CE8"/>
    <w:rsid w:val="0003314E"/>
    <w:rsid w:val="000336BF"/>
    <w:rsid w:val="00033DE8"/>
    <w:rsid w:val="00033F7C"/>
    <w:rsid w:val="0003461C"/>
    <w:rsid w:val="000351C3"/>
    <w:rsid w:val="00036475"/>
    <w:rsid w:val="0003667A"/>
    <w:rsid w:val="0003728F"/>
    <w:rsid w:val="000374C9"/>
    <w:rsid w:val="00037D56"/>
    <w:rsid w:val="0004055C"/>
    <w:rsid w:val="00040C15"/>
    <w:rsid w:val="000417A0"/>
    <w:rsid w:val="0004191E"/>
    <w:rsid w:val="00042A2E"/>
    <w:rsid w:val="000455B7"/>
    <w:rsid w:val="000476A2"/>
    <w:rsid w:val="00047BB4"/>
    <w:rsid w:val="00047C4A"/>
    <w:rsid w:val="000508C8"/>
    <w:rsid w:val="00050CA8"/>
    <w:rsid w:val="0005175B"/>
    <w:rsid w:val="00051A21"/>
    <w:rsid w:val="00051F7A"/>
    <w:rsid w:val="000524E7"/>
    <w:rsid w:val="000531BF"/>
    <w:rsid w:val="00053B8E"/>
    <w:rsid w:val="000545B2"/>
    <w:rsid w:val="00054CB0"/>
    <w:rsid w:val="00056094"/>
    <w:rsid w:val="00056CD8"/>
    <w:rsid w:val="00057082"/>
    <w:rsid w:val="00057109"/>
    <w:rsid w:val="0005758D"/>
    <w:rsid w:val="000579D0"/>
    <w:rsid w:val="00060A02"/>
    <w:rsid w:val="00061D8E"/>
    <w:rsid w:val="00062581"/>
    <w:rsid w:val="00063962"/>
    <w:rsid w:val="00064E89"/>
    <w:rsid w:val="00066DC2"/>
    <w:rsid w:val="00066E28"/>
    <w:rsid w:val="000671E5"/>
    <w:rsid w:val="000672EF"/>
    <w:rsid w:val="00067AF0"/>
    <w:rsid w:val="00067BA4"/>
    <w:rsid w:val="00067CE9"/>
    <w:rsid w:val="0007023F"/>
    <w:rsid w:val="00070DE1"/>
    <w:rsid w:val="00070E33"/>
    <w:rsid w:val="000713A0"/>
    <w:rsid w:val="00071830"/>
    <w:rsid w:val="00071A1F"/>
    <w:rsid w:val="00072C89"/>
    <w:rsid w:val="000731DB"/>
    <w:rsid w:val="000737CC"/>
    <w:rsid w:val="00073B44"/>
    <w:rsid w:val="0007454E"/>
    <w:rsid w:val="00074A2A"/>
    <w:rsid w:val="00075378"/>
    <w:rsid w:val="00075C6D"/>
    <w:rsid w:val="0007667C"/>
    <w:rsid w:val="000767C2"/>
    <w:rsid w:val="00076FE5"/>
    <w:rsid w:val="000809FC"/>
    <w:rsid w:val="00080C1F"/>
    <w:rsid w:val="000814F6"/>
    <w:rsid w:val="0008231B"/>
    <w:rsid w:val="00083A7A"/>
    <w:rsid w:val="000849D9"/>
    <w:rsid w:val="00084A9A"/>
    <w:rsid w:val="00084E04"/>
    <w:rsid w:val="00086836"/>
    <w:rsid w:val="000871D5"/>
    <w:rsid w:val="00087338"/>
    <w:rsid w:val="00087B5C"/>
    <w:rsid w:val="00087BFE"/>
    <w:rsid w:val="00087EE1"/>
    <w:rsid w:val="00090317"/>
    <w:rsid w:val="000909CF"/>
    <w:rsid w:val="00090AB7"/>
    <w:rsid w:val="0009148D"/>
    <w:rsid w:val="00091C11"/>
    <w:rsid w:val="000927A3"/>
    <w:rsid w:val="0009295D"/>
    <w:rsid w:val="00092DD4"/>
    <w:rsid w:val="00093329"/>
    <w:rsid w:val="00093659"/>
    <w:rsid w:val="00093E77"/>
    <w:rsid w:val="00094F88"/>
    <w:rsid w:val="00094FAE"/>
    <w:rsid w:val="00095971"/>
    <w:rsid w:val="00097B4D"/>
    <w:rsid w:val="000A06B2"/>
    <w:rsid w:val="000A0FBD"/>
    <w:rsid w:val="000A105D"/>
    <w:rsid w:val="000A1225"/>
    <w:rsid w:val="000A1254"/>
    <w:rsid w:val="000A21D0"/>
    <w:rsid w:val="000A2A90"/>
    <w:rsid w:val="000A2FAB"/>
    <w:rsid w:val="000A3487"/>
    <w:rsid w:val="000A3627"/>
    <w:rsid w:val="000A382F"/>
    <w:rsid w:val="000A3831"/>
    <w:rsid w:val="000A4441"/>
    <w:rsid w:val="000A4ACD"/>
    <w:rsid w:val="000A4D30"/>
    <w:rsid w:val="000A5871"/>
    <w:rsid w:val="000A5A8F"/>
    <w:rsid w:val="000A64F6"/>
    <w:rsid w:val="000A6E28"/>
    <w:rsid w:val="000B0554"/>
    <w:rsid w:val="000B0E02"/>
    <w:rsid w:val="000B0F89"/>
    <w:rsid w:val="000B2357"/>
    <w:rsid w:val="000B3045"/>
    <w:rsid w:val="000B397E"/>
    <w:rsid w:val="000B3A36"/>
    <w:rsid w:val="000B3C5E"/>
    <w:rsid w:val="000B3E6B"/>
    <w:rsid w:val="000B426A"/>
    <w:rsid w:val="000B45C8"/>
    <w:rsid w:val="000B5041"/>
    <w:rsid w:val="000B5078"/>
    <w:rsid w:val="000B5E70"/>
    <w:rsid w:val="000B6557"/>
    <w:rsid w:val="000B6849"/>
    <w:rsid w:val="000B6C22"/>
    <w:rsid w:val="000B6F6A"/>
    <w:rsid w:val="000B72D6"/>
    <w:rsid w:val="000B7B42"/>
    <w:rsid w:val="000C2530"/>
    <w:rsid w:val="000C3977"/>
    <w:rsid w:val="000C3AAD"/>
    <w:rsid w:val="000C4382"/>
    <w:rsid w:val="000C471B"/>
    <w:rsid w:val="000C5615"/>
    <w:rsid w:val="000C5D04"/>
    <w:rsid w:val="000C7DC7"/>
    <w:rsid w:val="000D0D69"/>
    <w:rsid w:val="000D126B"/>
    <w:rsid w:val="000D2134"/>
    <w:rsid w:val="000D3670"/>
    <w:rsid w:val="000D37CA"/>
    <w:rsid w:val="000D39BB"/>
    <w:rsid w:val="000D3A4A"/>
    <w:rsid w:val="000D5F16"/>
    <w:rsid w:val="000D60A8"/>
    <w:rsid w:val="000D654D"/>
    <w:rsid w:val="000D6BC0"/>
    <w:rsid w:val="000D7AFD"/>
    <w:rsid w:val="000E14CE"/>
    <w:rsid w:val="000E1B0C"/>
    <w:rsid w:val="000E1C42"/>
    <w:rsid w:val="000E22DE"/>
    <w:rsid w:val="000E3B6E"/>
    <w:rsid w:val="000E44E2"/>
    <w:rsid w:val="000E5143"/>
    <w:rsid w:val="000E6041"/>
    <w:rsid w:val="000E7688"/>
    <w:rsid w:val="000F0934"/>
    <w:rsid w:val="000F0C8F"/>
    <w:rsid w:val="000F0EBD"/>
    <w:rsid w:val="000F143C"/>
    <w:rsid w:val="000F2877"/>
    <w:rsid w:val="000F2B25"/>
    <w:rsid w:val="000F38ED"/>
    <w:rsid w:val="000F413D"/>
    <w:rsid w:val="000F5094"/>
    <w:rsid w:val="000F5809"/>
    <w:rsid w:val="000F5B6B"/>
    <w:rsid w:val="000F673F"/>
    <w:rsid w:val="000F6E96"/>
    <w:rsid w:val="000F7B61"/>
    <w:rsid w:val="001008AD"/>
    <w:rsid w:val="0010337A"/>
    <w:rsid w:val="00103674"/>
    <w:rsid w:val="00104611"/>
    <w:rsid w:val="00104776"/>
    <w:rsid w:val="00104A98"/>
    <w:rsid w:val="00104EAC"/>
    <w:rsid w:val="00105055"/>
    <w:rsid w:val="00106AF6"/>
    <w:rsid w:val="00107C71"/>
    <w:rsid w:val="00107FCA"/>
    <w:rsid w:val="001104D3"/>
    <w:rsid w:val="00110D4D"/>
    <w:rsid w:val="001115B6"/>
    <w:rsid w:val="00112823"/>
    <w:rsid w:val="001130BA"/>
    <w:rsid w:val="0011378E"/>
    <w:rsid w:val="00113C91"/>
    <w:rsid w:val="001149E3"/>
    <w:rsid w:val="00114E1B"/>
    <w:rsid w:val="0011527D"/>
    <w:rsid w:val="001153BD"/>
    <w:rsid w:val="0011567D"/>
    <w:rsid w:val="0011696B"/>
    <w:rsid w:val="00116D8F"/>
    <w:rsid w:val="001200AF"/>
    <w:rsid w:val="00120706"/>
    <w:rsid w:val="001209D1"/>
    <w:rsid w:val="00121C81"/>
    <w:rsid w:val="0012296F"/>
    <w:rsid w:val="00122B18"/>
    <w:rsid w:val="00123C7B"/>
    <w:rsid w:val="00124E57"/>
    <w:rsid w:val="00126A03"/>
    <w:rsid w:val="00126D8E"/>
    <w:rsid w:val="001275F8"/>
    <w:rsid w:val="00130456"/>
    <w:rsid w:val="00131F18"/>
    <w:rsid w:val="00132110"/>
    <w:rsid w:val="00132A22"/>
    <w:rsid w:val="00132E6E"/>
    <w:rsid w:val="00133821"/>
    <w:rsid w:val="00134026"/>
    <w:rsid w:val="001344A1"/>
    <w:rsid w:val="00135398"/>
    <w:rsid w:val="001357A9"/>
    <w:rsid w:val="00135B8F"/>
    <w:rsid w:val="00137503"/>
    <w:rsid w:val="00137C3F"/>
    <w:rsid w:val="00137DC3"/>
    <w:rsid w:val="00140699"/>
    <w:rsid w:val="00140C14"/>
    <w:rsid w:val="00140F7B"/>
    <w:rsid w:val="00141B58"/>
    <w:rsid w:val="00142A08"/>
    <w:rsid w:val="00142EBC"/>
    <w:rsid w:val="001432D1"/>
    <w:rsid w:val="00143E39"/>
    <w:rsid w:val="00144618"/>
    <w:rsid w:val="00144973"/>
    <w:rsid w:val="00145C9F"/>
    <w:rsid w:val="00146F5F"/>
    <w:rsid w:val="001474BB"/>
    <w:rsid w:val="00147FF9"/>
    <w:rsid w:val="00150599"/>
    <w:rsid w:val="00150DE4"/>
    <w:rsid w:val="0015117C"/>
    <w:rsid w:val="001517A1"/>
    <w:rsid w:val="0015235E"/>
    <w:rsid w:val="00152F18"/>
    <w:rsid w:val="0015351A"/>
    <w:rsid w:val="001537E9"/>
    <w:rsid w:val="00153D3D"/>
    <w:rsid w:val="0015499A"/>
    <w:rsid w:val="001549A4"/>
    <w:rsid w:val="00157708"/>
    <w:rsid w:val="00157A79"/>
    <w:rsid w:val="00160875"/>
    <w:rsid w:val="001608E6"/>
    <w:rsid w:val="0016247C"/>
    <w:rsid w:val="00164E21"/>
    <w:rsid w:val="001657DB"/>
    <w:rsid w:val="00165AD9"/>
    <w:rsid w:val="00165FC2"/>
    <w:rsid w:val="00166051"/>
    <w:rsid w:val="00166C10"/>
    <w:rsid w:val="00167363"/>
    <w:rsid w:val="00167B4C"/>
    <w:rsid w:val="001701CD"/>
    <w:rsid w:val="00170EB7"/>
    <w:rsid w:val="001710A8"/>
    <w:rsid w:val="00171A5F"/>
    <w:rsid w:val="0017271C"/>
    <w:rsid w:val="00172863"/>
    <w:rsid w:val="00173D9A"/>
    <w:rsid w:val="00173E15"/>
    <w:rsid w:val="00174984"/>
    <w:rsid w:val="00175722"/>
    <w:rsid w:val="001803F7"/>
    <w:rsid w:val="00180BF4"/>
    <w:rsid w:val="00182706"/>
    <w:rsid w:val="00182D28"/>
    <w:rsid w:val="001836CB"/>
    <w:rsid w:val="00183D66"/>
    <w:rsid w:val="00183DE8"/>
    <w:rsid w:val="001846E2"/>
    <w:rsid w:val="00184CA6"/>
    <w:rsid w:val="00185A2F"/>
    <w:rsid w:val="00185D9F"/>
    <w:rsid w:val="00186FDB"/>
    <w:rsid w:val="00190E50"/>
    <w:rsid w:val="00190E97"/>
    <w:rsid w:val="00191595"/>
    <w:rsid w:val="00191648"/>
    <w:rsid w:val="00191705"/>
    <w:rsid w:val="00191811"/>
    <w:rsid w:val="00192ECB"/>
    <w:rsid w:val="00193A7B"/>
    <w:rsid w:val="00194784"/>
    <w:rsid w:val="00194FC5"/>
    <w:rsid w:val="00195200"/>
    <w:rsid w:val="00195C42"/>
    <w:rsid w:val="00196110"/>
    <w:rsid w:val="00196A1C"/>
    <w:rsid w:val="00196B7B"/>
    <w:rsid w:val="0019701F"/>
    <w:rsid w:val="0019717C"/>
    <w:rsid w:val="001A0011"/>
    <w:rsid w:val="001A0188"/>
    <w:rsid w:val="001A0CE4"/>
    <w:rsid w:val="001A15C0"/>
    <w:rsid w:val="001A2CFD"/>
    <w:rsid w:val="001A2E12"/>
    <w:rsid w:val="001A3195"/>
    <w:rsid w:val="001A4216"/>
    <w:rsid w:val="001A4BD0"/>
    <w:rsid w:val="001A4D15"/>
    <w:rsid w:val="001A57C7"/>
    <w:rsid w:val="001A59E6"/>
    <w:rsid w:val="001A677C"/>
    <w:rsid w:val="001A6A80"/>
    <w:rsid w:val="001A6A81"/>
    <w:rsid w:val="001A6AA9"/>
    <w:rsid w:val="001A7099"/>
    <w:rsid w:val="001B123C"/>
    <w:rsid w:val="001B1FBA"/>
    <w:rsid w:val="001B3377"/>
    <w:rsid w:val="001B342D"/>
    <w:rsid w:val="001B4B9C"/>
    <w:rsid w:val="001B591B"/>
    <w:rsid w:val="001B59B2"/>
    <w:rsid w:val="001B59E2"/>
    <w:rsid w:val="001B5C41"/>
    <w:rsid w:val="001B60EC"/>
    <w:rsid w:val="001B62FA"/>
    <w:rsid w:val="001B7E2C"/>
    <w:rsid w:val="001C1070"/>
    <w:rsid w:val="001C221D"/>
    <w:rsid w:val="001C2789"/>
    <w:rsid w:val="001C2B19"/>
    <w:rsid w:val="001C2BE6"/>
    <w:rsid w:val="001C545E"/>
    <w:rsid w:val="001C54FA"/>
    <w:rsid w:val="001C5DB7"/>
    <w:rsid w:val="001C683E"/>
    <w:rsid w:val="001C72AB"/>
    <w:rsid w:val="001C7C93"/>
    <w:rsid w:val="001D0489"/>
    <w:rsid w:val="001D0F68"/>
    <w:rsid w:val="001D205A"/>
    <w:rsid w:val="001D3898"/>
    <w:rsid w:val="001D3D0F"/>
    <w:rsid w:val="001D3DF2"/>
    <w:rsid w:val="001D3E98"/>
    <w:rsid w:val="001D54C2"/>
    <w:rsid w:val="001D632E"/>
    <w:rsid w:val="001D6720"/>
    <w:rsid w:val="001D7B90"/>
    <w:rsid w:val="001E0C22"/>
    <w:rsid w:val="001E1D22"/>
    <w:rsid w:val="001E22C8"/>
    <w:rsid w:val="001E45E6"/>
    <w:rsid w:val="001E50DE"/>
    <w:rsid w:val="001E63AB"/>
    <w:rsid w:val="001E64C0"/>
    <w:rsid w:val="001E7F4E"/>
    <w:rsid w:val="001F17B5"/>
    <w:rsid w:val="001F29CF"/>
    <w:rsid w:val="001F2DFD"/>
    <w:rsid w:val="001F3F7A"/>
    <w:rsid w:val="001F454C"/>
    <w:rsid w:val="001F465B"/>
    <w:rsid w:val="001F46B7"/>
    <w:rsid w:val="001F47ED"/>
    <w:rsid w:val="001F6001"/>
    <w:rsid w:val="001F6C2E"/>
    <w:rsid w:val="001F7592"/>
    <w:rsid w:val="001F7AE6"/>
    <w:rsid w:val="001F7B15"/>
    <w:rsid w:val="00200C7F"/>
    <w:rsid w:val="002016F1"/>
    <w:rsid w:val="00201994"/>
    <w:rsid w:val="00201A84"/>
    <w:rsid w:val="00201FF4"/>
    <w:rsid w:val="002035EA"/>
    <w:rsid w:val="00204289"/>
    <w:rsid w:val="0020549B"/>
    <w:rsid w:val="0020558C"/>
    <w:rsid w:val="00206C5B"/>
    <w:rsid w:val="00207523"/>
    <w:rsid w:val="00207818"/>
    <w:rsid w:val="00210678"/>
    <w:rsid w:val="00210D77"/>
    <w:rsid w:val="00210DE7"/>
    <w:rsid w:val="00210F42"/>
    <w:rsid w:val="00211BBF"/>
    <w:rsid w:val="00211EFD"/>
    <w:rsid w:val="002122D4"/>
    <w:rsid w:val="00212733"/>
    <w:rsid w:val="00212F68"/>
    <w:rsid w:val="0021386A"/>
    <w:rsid w:val="00213E59"/>
    <w:rsid w:val="002143E4"/>
    <w:rsid w:val="0021693A"/>
    <w:rsid w:val="002169A5"/>
    <w:rsid w:val="00216E3E"/>
    <w:rsid w:val="00216EF4"/>
    <w:rsid w:val="002172DA"/>
    <w:rsid w:val="00217BEB"/>
    <w:rsid w:val="00217E74"/>
    <w:rsid w:val="00217F66"/>
    <w:rsid w:val="00220D04"/>
    <w:rsid w:val="00221ADA"/>
    <w:rsid w:val="002231D5"/>
    <w:rsid w:val="002237F9"/>
    <w:rsid w:val="00224D40"/>
    <w:rsid w:val="00225150"/>
    <w:rsid w:val="00225CBA"/>
    <w:rsid w:val="002271BA"/>
    <w:rsid w:val="00227BEF"/>
    <w:rsid w:val="002302B6"/>
    <w:rsid w:val="00230887"/>
    <w:rsid w:val="00230DF8"/>
    <w:rsid w:val="00230F8E"/>
    <w:rsid w:val="0023174C"/>
    <w:rsid w:val="00232E8A"/>
    <w:rsid w:val="00232FFB"/>
    <w:rsid w:val="00233B28"/>
    <w:rsid w:val="00234C01"/>
    <w:rsid w:val="002353C3"/>
    <w:rsid w:val="00235508"/>
    <w:rsid w:val="002365DA"/>
    <w:rsid w:val="00236783"/>
    <w:rsid w:val="00236881"/>
    <w:rsid w:val="00241265"/>
    <w:rsid w:val="00241675"/>
    <w:rsid w:val="00241A66"/>
    <w:rsid w:val="00241E5C"/>
    <w:rsid w:val="00242587"/>
    <w:rsid w:val="00245A4C"/>
    <w:rsid w:val="00245C32"/>
    <w:rsid w:val="00246B2A"/>
    <w:rsid w:val="0024737F"/>
    <w:rsid w:val="00250D4D"/>
    <w:rsid w:val="00251125"/>
    <w:rsid w:val="0025115F"/>
    <w:rsid w:val="002526D1"/>
    <w:rsid w:val="00252F86"/>
    <w:rsid w:val="00256CD7"/>
    <w:rsid w:val="00256CE0"/>
    <w:rsid w:val="00257225"/>
    <w:rsid w:val="002576CC"/>
    <w:rsid w:val="00260676"/>
    <w:rsid w:val="00261335"/>
    <w:rsid w:val="00261F16"/>
    <w:rsid w:val="002629C0"/>
    <w:rsid w:val="00263627"/>
    <w:rsid w:val="00263B93"/>
    <w:rsid w:val="00263EE3"/>
    <w:rsid w:val="00263FA2"/>
    <w:rsid w:val="00263FE0"/>
    <w:rsid w:val="00264A7D"/>
    <w:rsid w:val="0026565C"/>
    <w:rsid w:val="00266430"/>
    <w:rsid w:val="00266B6E"/>
    <w:rsid w:val="002700BC"/>
    <w:rsid w:val="00270808"/>
    <w:rsid w:val="00270F24"/>
    <w:rsid w:val="00271489"/>
    <w:rsid w:val="00272160"/>
    <w:rsid w:val="00274A94"/>
    <w:rsid w:val="00275B20"/>
    <w:rsid w:val="00275EE9"/>
    <w:rsid w:val="0027673E"/>
    <w:rsid w:val="00280158"/>
    <w:rsid w:val="00281BC3"/>
    <w:rsid w:val="00281F40"/>
    <w:rsid w:val="002833D8"/>
    <w:rsid w:val="002836E6"/>
    <w:rsid w:val="00284549"/>
    <w:rsid w:val="00284BAF"/>
    <w:rsid w:val="002874AA"/>
    <w:rsid w:val="00287F45"/>
    <w:rsid w:val="00290A6A"/>
    <w:rsid w:val="002924E5"/>
    <w:rsid w:val="00292528"/>
    <w:rsid w:val="0029264F"/>
    <w:rsid w:val="00292BF3"/>
    <w:rsid w:val="0029393D"/>
    <w:rsid w:val="00294037"/>
    <w:rsid w:val="002945F5"/>
    <w:rsid w:val="00294B43"/>
    <w:rsid w:val="0029531E"/>
    <w:rsid w:val="002956DC"/>
    <w:rsid w:val="00296C7D"/>
    <w:rsid w:val="00296F9D"/>
    <w:rsid w:val="002A13BF"/>
    <w:rsid w:val="002A19A7"/>
    <w:rsid w:val="002A277D"/>
    <w:rsid w:val="002A2A96"/>
    <w:rsid w:val="002A3EA1"/>
    <w:rsid w:val="002A419B"/>
    <w:rsid w:val="002A43DC"/>
    <w:rsid w:val="002A509C"/>
    <w:rsid w:val="002A52E3"/>
    <w:rsid w:val="002A6EA3"/>
    <w:rsid w:val="002A75B8"/>
    <w:rsid w:val="002B0628"/>
    <w:rsid w:val="002B13BB"/>
    <w:rsid w:val="002B1631"/>
    <w:rsid w:val="002B2623"/>
    <w:rsid w:val="002B2911"/>
    <w:rsid w:val="002B2EDB"/>
    <w:rsid w:val="002B30B7"/>
    <w:rsid w:val="002B37C8"/>
    <w:rsid w:val="002B3EED"/>
    <w:rsid w:val="002B66CE"/>
    <w:rsid w:val="002B68EC"/>
    <w:rsid w:val="002B7768"/>
    <w:rsid w:val="002C04C6"/>
    <w:rsid w:val="002C050E"/>
    <w:rsid w:val="002C0C7F"/>
    <w:rsid w:val="002C0E08"/>
    <w:rsid w:val="002C187C"/>
    <w:rsid w:val="002C21BC"/>
    <w:rsid w:val="002C21EC"/>
    <w:rsid w:val="002C2298"/>
    <w:rsid w:val="002C26C7"/>
    <w:rsid w:val="002C361D"/>
    <w:rsid w:val="002C4426"/>
    <w:rsid w:val="002C5F35"/>
    <w:rsid w:val="002C63C5"/>
    <w:rsid w:val="002C6739"/>
    <w:rsid w:val="002C6A7C"/>
    <w:rsid w:val="002C6CCF"/>
    <w:rsid w:val="002C725F"/>
    <w:rsid w:val="002D19BC"/>
    <w:rsid w:val="002D22A8"/>
    <w:rsid w:val="002D2ED9"/>
    <w:rsid w:val="002D3820"/>
    <w:rsid w:val="002D4217"/>
    <w:rsid w:val="002D45DA"/>
    <w:rsid w:val="002D5113"/>
    <w:rsid w:val="002D5CD5"/>
    <w:rsid w:val="002D62EA"/>
    <w:rsid w:val="002D67A9"/>
    <w:rsid w:val="002D6B93"/>
    <w:rsid w:val="002E00CD"/>
    <w:rsid w:val="002E04B3"/>
    <w:rsid w:val="002E1841"/>
    <w:rsid w:val="002E2341"/>
    <w:rsid w:val="002E3B17"/>
    <w:rsid w:val="002E3E01"/>
    <w:rsid w:val="002E3E90"/>
    <w:rsid w:val="002E46BF"/>
    <w:rsid w:val="002E5929"/>
    <w:rsid w:val="002E5CCC"/>
    <w:rsid w:val="002E76BF"/>
    <w:rsid w:val="002E7F1D"/>
    <w:rsid w:val="002F13E6"/>
    <w:rsid w:val="002F1A2B"/>
    <w:rsid w:val="002F1ACB"/>
    <w:rsid w:val="002F1C59"/>
    <w:rsid w:val="002F2781"/>
    <w:rsid w:val="002F2A1F"/>
    <w:rsid w:val="002F3DBF"/>
    <w:rsid w:val="002F51C6"/>
    <w:rsid w:val="002F63E5"/>
    <w:rsid w:val="002F6687"/>
    <w:rsid w:val="002F759A"/>
    <w:rsid w:val="002F78C7"/>
    <w:rsid w:val="002F79D8"/>
    <w:rsid w:val="002F7BCD"/>
    <w:rsid w:val="00300B0A"/>
    <w:rsid w:val="00301FDB"/>
    <w:rsid w:val="00302280"/>
    <w:rsid w:val="00303EB1"/>
    <w:rsid w:val="00304090"/>
    <w:rsid w:val="00305350"/>
    <w:rsid w:val="00305A91"/>
    <w:rsid w:val="00305C6D"/>
    <w:rsid w:val="003065FC"/>
    <w:rsid w:val="0030715D"/>
    <w:rsid w:val="003071A5"/>
    <w:rsid w:val="00311727"/>
    <w:rsid w:val="00312612"/>
    <w:rsid w:val="0031284A"/>
    <w:rsid w:val="003133AF"/>
    <w:rsid w:val="00313D95"/>
    <w:rsid w:val="00314094"/>
    <w:rsid w:val="00314313"/>
    <w:rsid w:val="00314438"/>
    <w:rsid w:val="00314A76"/>
    <w:rsid w:val="00314D4A"/>
    <w:rsid w:val="00314EA9"/>
    <w:rsid w:val="003156DC"/>
    <w:rsid w:val="00315E39"/>
    <w:rsid w:val="00315F6A"/>
    <w:rsid w:val="00316387"/>
    <w:rsid w:val="00316AC2"/>
    <w:rsid w:val="00320955"/>
    <w:rsid w:val="00320F99"/>
    <w:rsid w:val="003222FA"/>
    <w:rsid w:val="003233CC"/>
    <w:rsid w:val="003235B3"/>
    <w:rsid w:val="003236B2"/>
    <w:rsid w:val="00323924"/>
    <w:rsid w:val="00325473"/>
    <w:rsid w:val="00325644"/>
    <w:rsid w:val="0032700D"/>
    <w:rsid w:val="00327E8E"/>
    <w:rsid w:val="00330203"/>
    <w:rsid w:val="00330E23"/>
    <w:rsid w:val="00332736"/>
    <w:rsid w:val="00332DBC"/>
    <w:rsid w:val="00335494"/>
    <w:rsid w:val="00335DE6"/>
    <w:rsid w:val="00337671"/>
    <w:rsid w:val="0033780A"/>
    <w:rsid w:val="0033793D"/>
    <w:rsid w:val="00337C44"/>
    <w:rsid w:val="00340F46"/>
    <w:rsid w:val="0034113D"/>
    <w:rsid w:val="0034187F"/>
    <w:rsid w:val="00341974"/>
    <w:rsid w:val="00344931"/>
    <w:rsid w:val="003450D9"/>
    <w:rsid w:val="0034622C"/>
    <w:rsid w:val="003462F1"/>
    <w:rsid w:val="00346616"/>
    <w:rsid w:val="003467B9"/>
    <w:rsid w:val="00346F91"/>
    <w:rsid w:val="00347838"/>
    <w:rsid w:val="00347FC2"/>
    <w:rsid w:val="003503C9"/>
    <w:rsid w:val="00350856"/>
    <w:rsid w:val="00350C82"/>
    <w:rsid w:val="00351DA7"/>
    <w:rsid w:val="0035381C"/>
    <w:rsid w:val="00353B87"/>
    <w:rsid w:val="00353FD5"/>
    <w:rsid w:val="00355BE3"/>
    <w:rsid w:val="00355D50"/>
    <w:rsid w:val="00356E87"/>
    <w:rsid w:val="0035714D"/>
    <w:rsid w:val="003576C3"/>
    <w:rsid w:val="00360C43"/>
    <w:rsid w:val="00361015"/>
    <w:rsid w:val="00361412"/>
    <w:rsid w:val="003616DF"/>
    <w:rsid w:val="00362ADC"/>
    <w:rsid w:val="003637AA"/>
    <w:rsid w:val="00363819"/>
    <w:rsid w:val="003639E3"/>
    <w:rsid w:val="00364459"/>
    <w:rsid w:val="003649D2"/>
    <w:rsid w:val="00364B52"/>
    <w:rsid w:val="00364E57"/>
    <w:rsid w:val="0036518F"/>
    <w:rsid w:val="003651BA"/>
    <w:rsid w:val="003667D2"/>
    <w:rsid w:val="003667F3"/>
    <w:rsid w:val="00370D56"/>
    <w:rsid w:val="0037162C"/>
    <w:rsid w:val="003718F3"/>
    <w:rsid w:val="003720E4"/>
    <w:rsid w:val="0037365B"/>
    <w:rsid w:val="003743A3"/>
    <w:rsid w:val="0037460B"/>
    <w:rsid w:val="00374A3B"/>
    <w:rsid w:val="003750EA"/>
    <w:rsid w:val="003767E8"/>
    <w:rsid w:val="003769C2"/>
    <w:rsid w:val="0037714B"/>
    <w:rsid w:val="0037715E"/>
    <w:rsid w:val="003775C7"/>
    <w:rsid w:val="00380036"/>
    <w:rsid w:val="0038004F"/>
    <w:rsid w:val="00380208"/>
    <w:rsid w:val="00380633"/>
    <w:rsid w:val="00381199"/>
    <w:rsid w:val="00381945"/>
    <w:rsid w:val="00383738"/>
    <w:rsid w:val="00383F24"/>
    <w:rsid w:val="00383F97"/>
    <w:rsid w:val="00384F78"/>
    <w:rsid w:val="003856D8"/>
    <w:rsid w:val="00386928"/>
    <w:rsid w:val="00387077"/>
    <w:rsid w:val="003874D1"/>
    <w:rsid w:val="00390349"/>
    <w:rsid w:val="00390384"/>
    <w:rsid w:val="00390A81"/>
    <w:rsid w:val="00390EDB"/>
    <w:rsid w:val="0039114B"/>
    <w:rsid w:val="00393FD4"/>
    <w:rsid w:val="003948EF"/>
    <w:rsid w:val="00395348"/>
    <w:rsid w:val="0039613E"/>
    <w:rsid w:val="00396584"/>
    <w:rsid w:val="003973DD"/>
    <w:rsid w:val="003975F9"/>
    <w:rsid w:val="003A05C9"/>
    <w:rsid w:val="003A0A4D"/>
    <w:rsid w:val="003A1447"/>
    <w:rsid w:val="003A16ED"/>
    <w:rsid w:val="003A18DD"/>
    <w:rsid w:val="003A1989"/>
    <w:rsid w:val="003A2305"/>
    <w:rsid w:val="003A38CD"/>
    <w:rsid w:val="003A3A68"/>
    <w:rsid w:val="003A3F55"/>
    <w:rsid w:val="003A5261"/>
    <w:rsid w:val="003A5D8A"/>
    <w:rsid w:val="003A5E29"/>
    <w:rsid w:val="003A6300"/>
    <w:rsid w:val="003B0313"/>
    <w:rsid w:val="003B17C6"/>
    <w:rsid w:val="003B1821"/>
    <w:rsid w:val="003B19C8"/>
    <w:rsid w:val="003B1A8F"/>
    <w:rsid w:val="003B1F04"/>
    <w:rsid w:val="003B44E4"/>
    <w:rsid w:val="003B4D26"/>
    <w:rsid w:val="003B52C5"/>
    <w:rsid w:val="003B59FC"/>
    <w:rsid w:val="003B76B3"/>
    <w:rsid w:val="003C046F"/>
    <w:rsid w:val="003C0487"/>
    <w:rsid w:val="003C0EBF"/>
    <w:rsid w:val="003C0F41"/>
    <w:rsid w:val="003C1A64"/>
    <w:rsid w:val="003C2F07"/>
    <w:rsid w:val="003C322D"/>
    <w:rsid w:val="003C417B"/>
    <w:rsid w:val="003C4187"/>
    <w:rsid w:val="003C4878"/>
    <w:rsid w:val="003C54DA"/>
    <w:rsid w:val="003C6162"/>
    <w:rsid w:val="003C679C"/>
    <w:rsid w:val="003C6BBB"/>
    <w:rsid w:val="003C6CB4"/>
    <w:rsid w:val="003C6D7D"/>
    <w:rsid w:val="003D0A9C"/>
    <w:rsid w:val="003D141B"/>
    <w:rsid w:val="003D2173"/>
    <w:rsid w:val="003D2C0C"/>
    <w:rsid w:val="003D3B09"/>
    <w:rsid w:val="003D3F2C"/>
    <w:rsid w:val="003D41C2"/>
    <w:rsid w:val="003D4E71"/>
    <w:rsid w:val="003D561A"/>
    <w:rsid w:val="003D58CA"/>
    <w:rsid w:val="003D62E3"/>
    <w:rsid w:val="003D6495"/>
    <w:rsid w:val="003D6683"/>
    <w:rsid w:val="003D7B07"/>
    <w:rsid w:val="003E05F7"/>
    <w:rsid w:val="003E08DD"/>
    <w:rsid w:val="003E2595"/>
    <w:rsid w:val="003E38E4"/>
    <w:rsid w:val="003E3ABA"/>
    <w:rsid w:val="003E40BF"/>
    <w:rsid w:val="003E479F"/>
    <w:rsid w:val="003E4F61"/>
    <w:rsid w:val="003E54D5"/>
    <w:rsid w:val="003E567B"/>
    <w:rsid w:val="003E71BF"/>
    <w:rsid w:val="003E7B8D"/>
    <w:rsid w:val="003E7E0D"/>
    <w:rsid w:val="003F1728"/>
    <w:rsid w:val="003F1CBF"/>
    <w:rsid w:val="003F1F0F"/>
    <w:rsid w:val="003F3530"/>
    <w:rsid w:val="003F36CE"/>
    <w:rsid w:val="003F3B16"/>
    <w:rsid w:val="003F4989"/>
    <w:rsid w:val="003F525F"/>
    <w:rsid w:val="003F63FA"/>
    <w:rsid w:val="003F68C6"/>
    <w:rsid w:val="003F6962"/>
    <w:rsid w:val="003F6B04"/>
    <w:rsid w:val="0040031A"/>
    <w:rsid w:val="0040065F"/>
    <w:rsid w:val="004025A8"/>
    <w:rsid w:val="00402AC0"/>
    <w:rsid w:val="00402C52"/>
    <w:rsid w:val="0040334E"/>
    <w:rsid w:val="004033B5"/>
    <w:rsid w:val="0040353C"/>
    <w:rsid w:val="004035B9"/>
    <w:rsid w:val="00403F6C"/>
    <w:rsid w:val="00405DEB"/>
    <w:rsid w:val="00406350"/>
    <w:rsid w:val="00406F45"/>
    <w:rsid w:val="004074DF"/>
    <w:rsid w:val="00407A81"/>
    <w:rsid w:val="0041040B"/>
    <w:rsid w:val="004108F1"/>
    <w:rsid w:val="00410C0F"/>
    <w:rsid w:val="00410D98"/>
    <w:rsid w:val="00412CA7"/>
    <w:rsid w:val="00412F5E"/>
    <w:rsid w:val="00413207"/>
    <w:rsid w:val="004136F3"/>
    <w:rsid w:val="004156E2"/>
    <w:rsid w:val="0041584A"/>
    <w:rsid w:val="00415C27"/>
    <w:rsid w:val="00415F7E"/>
    <w:rsid w:val="004160A5"/>
    <w:rsid w:val="004167DD"/>
    <w:rsid w:val="00416C34"/>
    <w:rsid w:val="0041737D"/>
    <w:rsid w:val="004178A0"/>
    <w:rsid w:val="0042087D"/>
    <w:rsid w:val="00421139"/>
    <w:rsid w:val="00421178"/>
    <w:rsid w:val="004231E6"/>
    <w:rsid w:val="00423A41"/>
    <w:rsid w:val="00423D81"/>
    <w:rsid w:val="004260BF"/>
    <w:rsid w:val="00427DA4"/>
    <w:rsid w:val="00430DD5"/>
    <w:rsid w:val="00431CDB"/>
    <w:rsid w:val="00432098"/>
    <w:rsid w:val="004339AD"/>
    <w:rsid w:val="00433BAC"/>
    <w:rsid w:val="00433DF7"/>
    <w:rsid w:val="00434A65"/>
    <w:rsid w:val="00435B68"/>
    <w:rsid w:val="00436400"/>
    <w:rsid w:val="00436B47"/>
    <w:rsid w:val="004370AB"/>
    <w:rsid w:val="004372A5"/>
    <w:rsid w:val="004378A0"/>
    <w:rsid w:val="00437B23"/>
    <w:rsid w:val="00437BD4"/>
    <w:rsid w:val="00441535"/>
    <w:rsid w:val="00441C1A"/>
    <w:rsid w:val="00441DC8"/>
    <w:rsid w:val="00442C5B"/>
    <w:rsid w:val="00445118"/>
    <w:rsid w:val="004462D8"/>
    <w:rsid w:val="004478A0"/>
    <w:rsid w:val="00447D49"/>
    <w:rsid w:val="00450703"/>
    <w:rsid w:val="0045259C"/>
    <w:rsid w:val="00452A92"/>
    <w:rsid w:val="00452EFE"/>
    <w:rsid w:val="00454F87"/>
    <w:rsid w:val="004554EB"/>
    <w:rsid w:val="004557E2"/>
    <w:rsid w:val="004558E3"/>
    <w:rsid w:val="00455996"/>
    <w:rsid w:val="004566EB"/>
    <w:rsid w:val="004579BC"/>
    <w:rsid w:val="00460321"/>
    <w:rsid w:val="00461673"/>
    <w:rsid w:val="004620A2"/>
    <w:rsid w:val="004624AD"/>
    <w:rsid w:val="004626AA"/>
    <w:rsid w:val="004635C8"/>
    <w:rsid w:val="00464268"/>
    <w:rsid w:val="00464412"/>
    <w:rsid w:val="00464EE2"/>
    <w:rsid w:val="00465D7A"/>
    <w:rsid w:val="0046634E"/>
    <w:rsid w:val="0046687B"/>
    <w:rsid w:val="00466F2D"/>
    <w:rsid w:val="00467CC8"/>
    <w:rsid w:val="00470AD8"/>
    <w:rsid w:val="00471166"/>
    <w:rsid w:val="0047178C"/>
    <w:rsid w:val="004736E4"/>
    <w:rsid w:val="004739A2"/>
    <w:rsid w:val="00474393"/>
    <w:rsid w:val="004744F2"/>
    <w:rsid w:val="0047566F"/>
    <w:rsid w:val="00475EB0"/>
    <w:rsid w:val="00476227"/>
    <w:rsid w:val="004764C6"/>
    <w:rsid w:val="0047737C"/>
    <w:rsid w:val="004806E2"/>
    <w:rsid w:val="00481A22"/>
    <w:rsid w:val="00482536"/>
    <w:rsid w:val="00484476"/>
    <w:rsid w:val="00485A6F"/>
    <w:rsid w:val="004868D7"/>
    <w:rsid w:val="004870F7"/>
    <w:rsid w:val="0048774F"/>
    <w:rsid w:val="00487AA7"/>
    <w:rsid w:val="00490243"/>
    <w:rsid w:val="00490B53"/>
    <w:rsid w:val="00490CE1"/>
    <w:rsid w:val="00490D68"/>
    <w:rsid w:val="00491EC0"/>
    <w:rsid w:val="004921D0"/>
    <w:rsid w:val="004926B8"/>
    <w:rsid w:val="00492F1E"/>
    <w:rsid w:val="00493D22"/>
    <w:rsid w:val="00493FFD"/>
    <w:rsid w:val="00495BFB"/>
    <w:rsid w:val="00496148"/>
    <w:rsid w:val="004968BC"/>
    <w:rsid w:val="00497EE6"/>
    <w:rsid w:val="00497F2E"/>
    <w:rsid w:val="004A0F8F"/>
    <w:rsid w:val="004A1292"/>
    <w:rsid w:val="004A1CC8"/>
    <w:rsid w:val="004A25A4"/>
    <w:rsid w:val="004A4102"/>
    <w:rsid w:val="004A4355"/>
    <w:rsid w:val="004A4883"/>
    <w:rsid w:val="004A507F"/>
    <w:rsid w:val="004A59B9"/>
    <w:rsid w:val="004A5F4D"/>
    <w:rsid w:val="004A654E"/>
    <w:rsid w:val="004A682C"/>
    <w:rsid w:val="004A6F4B"/>
    <w:rsid w:val="004A7309"/>
    <w:rsid w:val="004A762C"/>
    <w:rsid w:val="004A7660"/>
    <w:rsid w:val="004A7856"/>
    <w:rsid w:val="004B1EC0"/>
    <w:rsid w:val="004B2876"/>
    <w:rsid w:val="004B2BED"/>
    <w:rsid w:val="004B2C8B"/>
    <w:rsid w:val="004B514F"/>
    <w:rsid w:val="004B5355"/>
    <w:rsid w:val="004B58F6"/>
    <w:rsid w:val="004B5EB9"/>
    <w:rsid w:val="004B6D2A"/>
    <w:rsid w:val="004B78C5"/>
    <w:rsid w:val="004C3273"/>
    <w:rsid w:val="004C3DEB"/>
    <w:rsid w:val="004C3E6C"/>
    <w:rsid w:val="004C3EB0"/>
    <w:rsid w:val="004C4FAF"/>
    <w:rsid w:val="004C5456"/>
    <w:rsid w:val="004C5814"/>
    <w:rsid w:val="004C5A62"/>
    <w:rsid w:val="004C5FAB"/>
    <w:rsid w:val="004C6B4D"/>
    <w:rsid w:val="004C6FDB"/>
    <w:rsid w:val="004C74D0"/>
    <w:rsid w:val="004C755D"/>
    <w:rsid w:val="004C7941"/>
    <w:rsid w:val="004C7FD0"/>
    <w:rsid w:val="004D0CFD"/>
    <w:rsid w:val="004D239D"/>
    <w:rsid w:val="004D3BB7"/>
    <w:rsid w:val="004D4653"/>
    <w:rsid w:val="004D4BA2"/>
    <w:rsid w:val="004D5AC4"/>
    <w:rsid w:val="004D5C85"/>
    <w:rsid w:val="004D6923"/>
    <w:rsid w:val="004D75E8"/>
    <w:rsid w:val="004E00CB"/>
    <w:rsid w:val="004E0946"/>
    <w:rsid w:val="004E1BDE"/>
    <w:rsid w:val="004E2308"/>
    <w:rsid w:val="004E298D"/>
    <w:rsid w:val="004E2DA1"/>
    <w:rsid w:val="004E3330"/>
    <w:rsid w:val="004E37DF"/>
    <w:rsid w:val="004E39C4"/>
    <w:rsid w:val="004E3CAA"/>
    <w:rsid w:val="004E5068"/>
    <w:rsid w:val="004E55C9"/>
    <w:rsid w:val="004E5A2D"/>
    <w:rsid w:val="004E5CAF"/>
    <w:rsid w:val="004E5D81"/>
    <w:rsid w:val="004E611D"/>
    <w:rsid w:val="004E7F19"/>
    <w:rsid w:val="004F08B3"/>
    <w:rsid w:val="004F0E3F"/>
    <w:rsid w:val="004F0F76"/>
    <w:rsid w:val="004F1078"/>
    <w:rsid w:val="004F1D47"/>
    <w:rsid w:val="004F226B"/>
    <w:rsid w:val="004F25F4"/>
    <w:rsid w:val="004F40D1"/>
    <w:rsid w:val="004F4A87"/>
    <w:rsid w:val="004F6CD4"/>
    <w:rsid w:val="00500A63"/>
    <w:rsid w:val="005013D6"/>
    <w:rsid w:val="005025CA"/>
    <w:rsid w:val="005030CB"/>
    <w:rsid w:val="005046FE"/>
    <w:rsid w:val="005047F0"/>
    <w:rsid w:val="00504D8F"/>
    <w:rsid w:val="005051E9"/>
    <w:rsid w:val="00506721"/>
    <w:rsid w:val="0051004E"/>
    <w:rsid w:val="00515D0B"/>
    <w:rsid w:val="00516224"/>
    <w:rsid w:val="00516755"/>
    <w:rsid w:val="0052003F"/>
    <w:rsid w:val="00520DB5"/>
    <w:rsid w:val="00520DEF"/>
    <w:rsid w:val="00521942"/>
    <w:rsid w:val="00521969"/>
    <w:rsid w:val="00522557"/>
    <w:rsid w:val="0052267D"/>
    <w:rsid w:val="00522F40"/>
    <w:rsid w:val="00523783"/>
    <w:rsid w:val="00524AED"/>
    <w:rsid w:val="005258B6"/>
    <w:rsid w:val="00527167"/>
    <w:rsid w:val="00527335"/>
    <w:rsid w:val="00527BBB"/>
    <w:rsid w:val="00530B1B"/>
    <w:rsid w:val="0053105D"/>
    <w:rsid w:val="00531ED2"/>
    <w:rsid w:val="00531FCC"/>
    <w:rsid w:val="005324D4"/>
    <w:rsid w:val="005340E5"/>
    <w:rsid w:val="005346ED"/>
    <w:rsid w:val="0053538F"/>
    <w:rsid w:val="0053598D"/>
    <w:rsid w:val="005362F8"/>
    <w:rsid w:val="00536B51"/>
    <w:rsid w:val="005402C6"/>
    <w:rsid w:val="0054056E"/>
    <w:rsid w:val="00540739"/>
    <w:rsid w:val="0054082D"/>
    <w:rsid w:val="00541B97"/>
    <w:rsid w:val="00541EF7"/>
    <w:rsid w:val="00541FB6"/>
    <w:rsid w:val="005424F2"/>
    <w:rsid w:val="00542AD8"/>
    <w:rsid w:val="005451D3"/>
    <w:rsid w:val="00545337"/>
    <w:rsid w:val="00546884"/>
    <w:rsid w:val="00546EC6"/>
    <w:rsid w:val="00547C68"/>
    <w:rsid w:val="00550AE7"/>
    <w:rsid w:val="00551676"/>
    <w:rsid w:val="005516D3"/>
    <w:rsid w:val="00551BFB"/>
    <w:rsid w:val="00551C70"/>
    <w:rsid w:val="00551E83"/>
    <w:rsid w:val="00552A93"/>
    <w:rsid w:val="00553B45"/>
    <w:rsid w:val="0055401F"/>
    <w:rsid w:val="0055673C"/>
    <w:rsid w:val="005568A3"/>
    <w:rsid w:val="0056108F"/>
    <w:rsid w:val="00562581"/>
    <w:rsid w:val="00562592"/>
    <w:rsid w:val="005634C7"/>
    <w:rsid w:val="0056650E"/>
    <w:rsid w:val="005666F8"/>
    <w:rsid w:val="0056723C"/>
    <w:rsid w:val="00567410"/>
    <w:rsid w:val="0057030C"/>
    <w:rsid w:val="00570F33"/>
    <w:rsid w:val="0057109F"/>
    <w:rsid w:val="00571A77"/>
    <w:rsid w:val="00571F6D"/>
    <w:rsid w:val="005726C5"/>
    <w:rsid w:val="005728C8"/>
    <w:rsid w:val="00572D15"/>
    <w:rsid w:val="005732FA"/>
    <w:rsid w:val="005734EF"/>
    <w:rsid w:val="005743B9"/>
    <w:rsid w:val="005749E3"/>
    <w:rsid w:val="00574FC8"/>
    <w:rsid w:val="005751AF"/>
    <w:rsid w:val="0057548F"/>
    <w:rsid w:val="00576062"/>
    <w:rsid w:val="005761F0"/>
    <w:rsid w:val="00576924"/>
    <w:rsid w:val="00576D4E"/>
    <w:rsid w:val="00580BFA"/>
    <w:rsid w:val="00581CCE"/>
    <w:rsid w:val="00581FB5"/>
    <w:rsid w:val="00583338"/>
    <w:rsid w:val="0058392A"/>
    <w:rsid w:val="00583BA1"/>
    <w:rsid w:val="00583F8F"/>
    <w:rsid w:val="0058420F"/>
    <w:rsid w:val="00584856"/>
    <w:rsid w:val="00584FC5"/>
    <w:rsid w:val="00586A14"/>
    <w:rsid w:val="00586F98"/>
    <w:rsid w:val="005871D9"/>
    <w:rsid w:val="0058749C"/>
    <w:rsid w:val="005901ED"/>
    <w:rsid w:val="00590EEB"/>
    <w:rsid w:val="00590F33"/>
    <w:rsid w:val="0059239B"/>
    <w:rsid w:val="00592ED7"/>
    <w:rsid w:val="00592F58"/>
    <w:rsid w:val="005930C5"/>
    <w:rsid w:val="005932DA"/>
    <w:rsid w:val="005944E3"/>
    <w:rsid w:val="0059454F"/>
    <w:rsid w:val="00594E9B"/>
    <w:rsid w:val="005951DD"/>
    <w:rsid w:val="00595EC3"/>
    <w:rsid w:val="005960CF"/>
    <w:rsid w:val="00596549"/>
    <w:rsid w:val="00596CBB"/>
    <w:rsid w:val="0059754D"/>
    <w:rsid w:val="005979B7"/>
    <w:rsid w:val="005A0926"/>
    <w:rsid w:val="005A1115"/>
    <w:rsid w:val="005A1130"/>
    <w:rsid w:val="005A149E"/>
    <w:rsid w:val="005A174B"/>
    <w:rsid w:val="005A2193"/>
    <w:rsid w:val="005A284E"/>
    <w:rsid w:val="005A2BBC"/>
    <w:rsid w:val="005A3616"/>
    <w:rsid w:val="005A4484"/>
    <w:rsid w:val="005A455C"/>
    <w:rsid w:val="005A4747"/>
    <w:rsid w:val="005A52B8"/>
    <w:rsid w:val="005A5316"/>
    <w:rsid w:val="005A5824"/>
    <w:rsid w:val="005A5D32"/>
    <w:rsid w:val="005A61D4"/>
    <w:rsid w:val="005A6737"/>
    <w:rsid w:val="005A7195"/>
    <w:rsid w:val="005A7A65"/>
    <w:rsid w:val="005B25C1"/>
    <w:rsid w:val="005B3011"/>
    <w:rsid w:val="005B3D7D"/>
    <w:rsid w:val="005B4DC1"/>
    <w:rsid w:val="005B6C4D"/>
    <w:rsid w:val="005C05AC"/>
    <w:rsid w:val="005C0709"/>
    <w:rsid w:val="005C0B81"/>
    <w:rsid w:val="005C0D9B"/>
    <w:rsid w:val="005C0DCE"/>
    <w:rsid w:val="005C12F0"/>
    <w:rsid w:val="005C327B"/>
    <w:rsid w:val="005C434E"/>
    <w:rsid w:val="005C4999"/>
    <w:rsid w:val="005C67C6"/>
    <w:rsid w:val="005C6D6D"/>
    <w:rsid w:val="005C71D5"/>
    <w:rsid w:val="005C7339"/>
    <w:rsid w:val="005D0BFD"/>
    <w:rsid w:val="005D0CE6"/>
    <w:rsid w:val="005D1CCB"/>
    <w:rsid w:val="005D234E"/>
    <w:rsid w:val="005D28B4"/>
    <w:rsid w:val="005D5139"/>
    <w:rsid w:val="005D5876"/>
    <w:rsid w:val="005D6B3C"/>
    <w:rsid w:val="005D6BFE"/>
    <w:rsid w:val="005D7853"/>
    <w:rsid w:val="005D7AC2"/>
    <w:rsid w:val="005E008F"/>
    <w:rsid w:val="005E12FE"/>
    <w:rsid w:val="005E178B"/>
    <w:rsid w:val="005E1E11"/>
    <w:rsid w:val="005E40D9"/>
    <w:rsid w:val="005E4445"/>
    <w:rsid w:val="005E4E7F"/>
    <w:rsid w:val="005E4EB9"/>
    <w:rsid w:val="005E503C"/>
    <w:rsid w:val="005E727A"/>
    <w:rsid w:val="005E7515"/>
    <w:rsid w:val="005E7826"/>
    <w:rsid w:val="005E7B13"/>
    <w:rsid w:val="005F0C08"/>
    <w:rsid w:val="005F296E"/>
    <w:rsid w:val="005F360C"/>
    <w:rsid w:val="005F3F20"/>
    <w:rsid w:val="005F5174"/>
    <w:rsid w:val="005F62E7"/>
    <w:rsid w:val="005F7435"/>
    <w:rsid w:val="005F782A"/>
    <w:rsid w:val="00600AA9"/>
    <w:rsid w:val="00601591"/>
    <w:rsid w:val="006016AE"/>
    <w:rsid w:val="00601A66"/>
    <w:rsid w:val="00601EE4"/>
    <w:rsid w:val="006020FA"/>
    <w:rsid w:val="006021DF"/>
    <w:rsid w:val="0060353F"/>
    <w:rsid w:val="006036E6"/>
    <w:rsid w:val="00604AC9"/>
    <w:rsid w:val="0060651F"/>
    <w:rsid w:val="00606D2F"/>
    <w:rsid w:val="00607B8A"/>
    <w:rsid w:val="0061000F"/>
    <w:rsid w:val="00610AEC"/>
    <w:rsid w:val="00610BB7"/>
    <w:rsid w:val="00611C1A"/>
    <w:rsid w:val="00612127"/>
    <w:rsid w:val="00613623"/>
    <w:rsid w:val="00614395"/>
    <w:rsid w:val="00614FBD"/>
    <w:rsid w:val="006150C4"/>
    <w:rsid w:val="00615487"/>
    <w:rsid w:val="006156BA"/>
    <w:rsid w:val="0061598E"/>
    <w:rsid w:val="006160DD"/>
    <w:rsid w:val="00616CBC"/>
    <w:rsid w:val="00617082"/>
    <w:rsid w:val="00620E40"/>
    <w:rsid w:val="00622055"/>
    <w:rsid w:val="006220BF"/>
    <w:rsid w:val="00622965"/>
    <w:rsid w:val="00622FEB"/>
    <w:rsid w:val="0062306B"/>
    <w:rsid w:val="006230DD"/>
    <w:rsid w:val="006244AA"/>
    <w:rsid w:val="006250C6"/>
    <w:rsid w:val="00625333"/>
    <w:rsid w:val="00627663"/>
    <w:rsid w:val="0062793B"/>
    <w:rsid w:val="00627B85"/>
    <w:rsid w:val="00630AAF"/>
    <w:rsid w:val="006311CA"/>
    <w:rsid w:val="00631BCF"/>
    <w:rsid w:val="00632A5C"/>
    <w:rsid w:val="006332A3"/>
    <w:rsid w:val="00633A3E"/>
    <w:rsid w:val="006341AC"/>
    <w:rsid w:val="00634506"/>
    <w:rsid w:val="00635427"/>
    <w:rsid w:val="006356A3"/>
    <w:rsid w:val="00636804"/>
    <w:rsid w:val="00636E55"/>
    <w:rsid w:val="00637F93"/>
    <w:rsid w:val="0064100E"/>
    <w:rsid w:val="0064204D"/>
    <w:rsid w:val="00642ADE"/>
    <w:rsid w:val="00642B1E"/>
    <w:rsid w:val="00642BA5"/>
    <w:rsid w:val="0064390E"/>
    <w:rsid w:val="00646DD7"/>
    <w:rsid w:val="00647BD2"/>
    <w:rsid w:val="00650A5F"/>
    <w:rsid w:val="00650D20"/>
    <w:rsid w:val="006517D6"/>
    <w:rsid w:val="00651A47"/>
    <w:rsid w:val="0065264C"/>
    <w:rsid w:val="00654752"/>
    <w:rsid w:val="006552BD"/>
    <w:rsid w:val="00655809"/>
    <w:rsid w:val="00655B5F"/>
    <w:rsid w:val="00656157"/>
    <w:rsid w:val="00656F68"/>
    <w:rsid w:val="00661554"/>
    <w:rsid w:val="00662065"/>
    <w:rsid w:val="006628F1"/>
    <w:rsid w:val="00663300"/>
    <w:rsid w:val="00663535"/>
    <w:rsid w:val="006635E5"/>
    <w:rsid w:val="0066376C"/>
    <w:rsid w:val="006638D6"/>
    <w:rsid w:val="0066415A"/>
    <w:rsid w:val="006642B3"/>
    <w:rsid w:val="00664B34"/>
    <w:rsid w:val="00664F30"/>
    <w:rsid w:val="00666F99"/>
    <w:rsid w:val="00670493"/>
    <w:rsid w:val="006711DD"/>
    <w:rsid w:val="006714BE"/>
    <w:rsid w:val="00671703"/>
    <w:rsid w:val="00671A09"/>
    <w:rsid w:val="00671EC0"/>
    <w:rsid w:val="00672498"/>
    <w:rsid w:val="00672AC0"/>
    <w:rsid w:val="00672F61"/>
    <w:rsid w:val="00673607"/>
    <w:rsid w:val="00674674"/>
    <w:rsid w:val="00674E8B"/>
    <w:rsid w:val="00675319"/>
    <w:rsid w:val="00675E03"/>
    <w:rsid w:val="00676725"/>
    <w:rsid w:val="00676787"/>
    <w:rsid w:val="00676F1C"/>
    <w:rsid w:val="006807D9"/>
    <w:rsid w:val="00682747"/>
    <w:rsid w:val="00682C54"/>
    <w:rsid w:val="006831F5"/>
    <w:rsid w:val="0068320B"/>
    <w:rsid w:val="0068456D"/>
    <w:rsid w:val="00685B78"/>
    <w:rsid w:val="00686320"/>
    <w:rsid w:val="00686481"/>
    <w:rsid w:val="00690A7A"/>
    <w:rsid w:val="00692DD9"/>
    <w:rsid w:val="0069361C"/>
    <w:rsid w:val="00693B3C"/>
    <w:rsid w:val="00693F06"/>
    <w:rsid w:val="0069586C"/>
    <w:rsid w:val="00695E5B"/>
    <w:rsid w:val="00696E55"/>
    <w:rsid w:val="00697838"/>
    <w:rsid w:val="006A0A47"/>
    <w:rsid w:val="006A0BF9"/>
    <w:rsid w:val="006A15E5"/>
    <w:rsid w:val="006A270B"/>
    <w:rsid w:val="006A2E7D"/>
    <w:rsid w:val="006A3966"/>
    <w:rsid w:val="006A4A5A"/>
    <w:rsid w:val="006A4ADF"/>
    <w:rsid w:val="006A4F8B"/>
    <w:rsid w:val="006A56A5"/>
    <w:rsid w:val="006A593A"/>
    <w:rsid w:val="006A5F4F"/>
    <w:rsid w:val="006A6585"/>
    <w:rsid w:val="006A6806"/>
    <w:rsid w:val="006A7A64"/>
    <w:rsid w:val="006B143A"/>
    <w:rsid w:val="006B1E02"/>
    <w:rsid w:val="006B1F3D"/>
    <w:rsid w:val="006B40FB"/>
    <w:rsid w:val="006B4900"/>
    <w:rsid w:val="006B4EFF"/>
    <w:rsid w:val="006B5698"/>
    <w:rsid w:val="006B75F3"/>
    <w:rsid w:val="006C0D45"/>
    <w:rsid w:val="006C1DD7"/>
    <w:rsid w:val="006C22C3"/>
    <w:rsid w:val="006C32D8"/>
    <w:rsid w:val="006C34CB"/>
    <w:rsid w:val="006C37B2"/>
    <w:rsid w:val="006C3EC1"/>
    <w:rsid w:val="006C5A06"/>
    <w:rsid w:val="006C5FF9"/>
    <w:rsid w:val="006C6563"/>
    <w:rsid w:val="006C6CAE"/>
    <w:rsid w:val="006C7100"/>
    <w:rsid w:val="006C7409"/>
    <w:rsid w:val="006D0549"/>
    <w:rsid w:val="006D1442"/>
    <w:rsid w:val="006D1930"/>
    <w:rsid w:val="006D1968"/>
    <w:rsid w:val="006D24E0"/>
    <w:rsid w:val="006D3EEC"/>
    <w:rsid w:val="006D48FB"/>
    <w:rsid w:val="006D5C77"/>
    <w:rsid w:val="006D6CFA"/>
    <w:rsid w:val="006E2983"/>
    <w:rsid w:val="006E3431"/>
    <w:rsid w:val="006E3BBB"/>
    <w:rsid w:val="006E5A1A"/>
    <w:rsid w:val="006E5B38"/>
    <w:rsid w:val="006E65C5"/>
    <w:rsid w:val="006E7465"/>
    <w:rsid w:val="006F064C"/>
    <w:rsid w:val="006F08FF"/>
    <w:rsid w:val="006F1441"/>
    <w:rsid w:val="006F1BCB"/>
    <w:rsid w:val="006F2A6A"/>
    <w:rsid w:val="006F320E"/>
    <w:rsid w:val="006F3384"/>
    <w:rsid w:val="006F3A49"/>
    <w:rsid w:val="006F3DE5"/>
    <w:rsid w:val="006F4968"/>
    <w:rsid w:val="006F50F0"/>
    <w:rsid w:val="006F523C"/>
    <w:rsid w:val="006F6051"/>
    <w:rsid w:val="006F60E9"/>
    <w:rsid w:val="006F62C7"/>
    <w:rsid w:val="006F6F8A"/>
    <w:rsid w:val="0070026B"/>
    <w:rsid w:val="00701578"/>
    <w:rsid w:val="007031AA"/>
    <w:rsid w:val="00703A5E"/>
    <w:rsid w:val="0070404B"/>
    <w:rsid w:val="007066A7"/>
    <w:rsid w:val="00707142"/>
    <w:rsid w:val="00707146"/>
    <w:rsid w:val="007075EB"/>
    <w:rsid w:val="0070774A"/>
    <w:rsid w:val="007077E3"/>
    <w:rsid w:val="0071055C"/>
    <w:rsid w:val="0071078E"/>
    <w:rsid w:val="00714467"/>
    <w:rsid w:val="00716B41"/>
    <w:rsid w:val="0071707B"/>
    <w:rsid w:val="00717CEF"/>
    <w:rsid w:val="00717F13"/>
    <w:rsid w:val="007201FA"/>
    <w:rsid w:val="007206D7"/>
    <w:rsid w:val="00720827"/>
    <w:rsid w:val="0072217D"/>
    <w:rsid w:val="0072223A"/>
    <w:rsid w:val="00722EE5"/>
    <w:rsid w:val="00722FED"/>
    <w:rsid w:val="00723954"/>
    <w:rsid w:val="0072525B"/>
    <w:rsid w:val="0072567A"/>
    <w:rsid w:val="0072645C"/>
    <w:rsid w:val="00726734"/>
    <w:rsid w:val="00727941"/>
    <w:rsid w:val="00730399"/>
    <w:rsid w:val="007317F5"/>
    <w:rsid w:val="00731AA7"/>
    <w:rsid w:val="0073205D"/>
    <w:rsid w:val="0073208B"/>
    <w:rsid w:val="007326F7"/>
    <w:rsid w:val="00732781"/>
    <w:rsid w:val="00733EBA"/>
    <w:rsid w:val="00734215"/>
    <w:rsid w:val="007343D1"/>
    <w:rsid w:val="00734616"/>
    <w:rsid w:val="00734D1A"/>
    <w:rsid w:val="00735DAA"/>
    <w:rsid w:val="00736038"/>
    <w:rsid w:val="0073604D"/>
    <w:rsid w:val="0073610C"/>
    <w:rsid w:val="00736A9A"/>
    <w:rsid w:val="007371DD"/>
    <w:rsid w:val="007377D2"/>
    <w:rsid w:val="00737962"/>
    <w:rsid w:val="0074075E"/>
    <w:rsid w:val="00741268"/>
    <w:rsid w:val="007413D6"/>
    <w:rsid w:val="007427A2"/>
    <w:rsid w:val="00742E20"/>
    <w:rsid w:val="00742F0E"/>
    <w:rsid w:val="007432EE"/>
    <w:rsid w:val="00743B4A"/>
    <w:rsid w:val="00745698"/>
    <w:rsid w:val="007460BA"/>
    <w:rsid w:val="00746278"/>
    <w:rsid w:val="00746CCF"/>
    <w:rsid w:val="00747560"/>
    <w:rsid w:val="007501FE"/>
    <w:rsid w:val="00750973"/>
    <w:rsid w:val="007522F5"/>
    <w:rsid w:val="007523D5"/>
    <w:rsid w:val="007526BF"/>
    <w:rsid w:val="007529B9"/>
    <w:rsid w:val="00753D44"/>
    <w:rsid w:val="00754519"/>
    <w:rsid w:val="00754A6D"/>
    <w:rsid w:val="00754BA0"/>
    <w:rsid w:val="00754BAA"/>
    <w:rsid w:val="00755563"/>
    <w:rsid w:val="00757675"/>
    <w:rsid w:val="00757D6A"/>
    <w:rsid w:val="007637EE"/>
    <w:rsid w:val="0076406B"/>
    <w:rsid w:val="0076662F"/>
    <w:rsid w:val="007703E6"/>
    <w:rsid w:val="00772C42"/>
    <w:rsid w:val="00772F1B"/>
    <w:rsid w:val="00773350"/>
    <w:rsid w:val="00773551"/>
    <w:rsid w:val="00773A11"/>
    <w:rsid w:val="00773B3E"/>
    <w:rsid w:val="00774CCE"/>
    <w:rsid w:val="00774DF4"/>
    <w:rsid w:val="007755E7"/>
    <w:rsid w:val="00776250"/>
    <w:rsid w:val="00776433"/>
    <w:rsid w:val="00777366"/>
    <w:rsid w:val="007804D7"/>
    <w:rsid w:val="00780669"/>
    <w:rsid w:val="007821D1"/>
    <w:rsid w:val="00782B60"/>
    <w:rsid w:val="00783151"/>
    <w:rsid w:val="00783D59"/>
    <w:rsid w:val="00785E0F"/>
    <w:rsid w:val="007866E2"/>
    <w:rsid w:val="00786AE8"/>
    <w:rsid w:val="00786CE3"/>
    <w:rsid w:val="007878FE"/>
    <w:rsid w:val="00790B91"/>
    <w:rsid w:val="0079175D"/>
    <w:rsid w:val="00792850"/>
    <w:rsid w:val="00792D96"/>
    <w:rsid w:val="00792FD3"/>
    <w:rsid w:val="00793DE2"/>
    <w:rsid w:val="00793FF7"/>
    <w:rsid w:val="00794324"/>
    <w:rsid w:val="00795549"/>
    <w:rsid w:val="00796F02"/>
    <w:rsid w:val="007973F1"/>
    <w:rsid w:val="0079753D"/>
    <w:rsid w:val="007A071B"/>
    <w:rsid w:val="007A2016"/>
    <w:rsid w:val="007A290A"/>
    <w:rsid w:val="007A3B76"/>
    <w:rsid w:val="007A3F36"/>
    <w:rsid w:val="007A4055"/>
    <w:rsid w:val="007A4A1A"/>
    <w:rsid w:val="007A4F58"/>
    <w:rsid w:val="007A501E"/>
    <w:rsid w:val="007A52F7"/>
    <w:rsid w:val="007A5350"/>
    <w:rsid w:val="007A6F4F"/>
    <w:rsid w:val="007B1C47"/>
    <w:rsid w:val="007B23A0"/>
    <w:rsid w:val="007B3BC6"/>
    <w:rsid w:val="007B40AE"/>
    <w:rsid w:val="007B568E"/>
    <w:rsid w:val="007B6142"/>
    <w:rsid w:val="007B6492"/>
    <w:rsid w:val="007B6D79"/>
    <w:rsid w:val="007B6EF6"/>
    <w:rsid w:val="007B7053"/>
    <w:rsid w:val="007B71D9"/>
    <w:rsid w:val="007C2715"/>
    <w:rsid w:val="007C342D"/>
    <w:rsid w:val="007C3A22"/>
    <w:rsid w:val="007C472C"/>
    <w:rsid w:val="007C4A15"/>
    <w:rsid w:val="007C5A57"/>
    <w:rsid w:val="007C7523"/>
    <w:rsid w:val="007D0364"/>
    <w:rsid w:val="007D0A75"/>
    <w:rsid w:val="007D0C3A"/>
    <w:rsid w:val="007D2F11"/>
    <w:rsid w:val="007D3F1E"/>
    <w:rsid w:val="007D40B7"/>
    <w:rsid w:val="007D4204"/>
    <w:rsid w:val="007D5645"/>
    <w:rsid w:val="007D64BB"/>
    <w:rsid w:val="007D69CB"/>
    <w:rsid w:val="007D6ECC"/>
    <w:rsid w:val="007D6F0E"/>
    <w:rsid w:val="007D7B49"/>
    <w:rsid w:val="007E00A6"/>
    <w:rsid w:val="007E14AB"/>
    <w:rsid w:val="007E6969"/>
    <w:rsid w:val="007E71DB"/>
    <w:rsid w:val="007E75DC"/>
    <w:rsid w:val="007E7910"/>
    <w:rsid w:val="007F053D"/>
    <w:rsid w:val="007F0956"/>
    <w:rsid w:val="007F14A9"/>
    <w:rsid w:val="007F16B2"/>
    <w:rsid w:val="007F1C92"/>
    <w:rsid w:val="007F24D4"/>
    <w:rsid w:val="007F2955"/>
    <w:rsid w:val="007F2FCD"/>
    <w:rsid w:val="007F326F"/>
    <w:rsid w:val="007F4E72"/>
    <w:rsid w:val="007F66B1"/>
    <w:rsid w:val="008001AD"/>
    <w:rsid w:val="008002C8"/>
    <w:rsid w:val="00801429"/>
    <w:rsid w:val="008025A3"/>
    <w:rsid w:val="0080267B"/>
    <w:rsid w:val="00804A80"/>
    <w:rsid w:val="008053CD"/>
    <w:rsid w:val="0080540E"/>
    <w:rsid w:val="0080589D"/>
    <w:rsid w:val="00805A34"/>
    <w:rsid w:val="0080651E"/>
    <w:rsid w:val="008065A8"/>
    <w:rsid w:val="00806644"/>
    <w:rsid w:val="008069BA"/>
    <w:rsid w:val="00806A77"/>
    <w:rsid w:val="008076E4"/>
    <w:rsid w:val="0081043D"/>
    <w:rsid w:val="00810EA2"/>
    <w:rsid w:val="00811122"/>
    <w:rsid w:val="00812989"/>
    <w:rsid w:val="00812AD6"/>
    <w:rsid w:val="00812BFA"/>
    <w:rsid w:val="008131B2"/>
    <w:rsid w:val="00813840"/>
    <w:rsid w:val="00813B1D"/>
    <w:rsid w:val="00813F5A"/>
    <w:rsid w:val="008140AE"/>
    <w:rsid w:val="00814EA2"/>
    <w:rsid w:val="00815EBB"/>
    <w:rsid w:val="00815EFA"/>
    <w:rsid w:val="008162D0"/>
    <w:rsid w:val="00816FE8"/>
    <w:rsid w:val="00817179"/>
    <w:rsid w:val="008179BC"/>
    <w:rsid w:val="00817E8B"/>
    <w:rsid w:val="008206E6"/>
    <w:rsid w:val="008213B1"/>
    <w:rsid w:val="00821E8E"/>
    <w:rsid w:val="00821EFC"/>
    <w:rsid w:val="00822F2A"/>
    <w:rsid w:val="00823420"/>
    <w:rsid w:val="008236BC"/>
    <w:rsid w:val="00823840"/>
    <w:rsid w:val="00823E31"/>
    <w:rsid w:val="008245BD"/>
    <w:rsid w:val="00826450"/>
    <w:rsid w:val="008276C4"/>
    <w:rsid w:val="00830169"/>
    <w:rsid w:val="008304CB"/>
    <w:rsid w:val="0083095E"/>
    <w:rsid w:val="00830D42"/>
    <w:rsid w:val="0083198B"/>
    <w:rsid w:val="00831AA5"/>
    <w:rsid w:val="0083292D"/>
    <w:rsid w:val="00834FED"/>
    <w:rsid w:val="008359BE"/>
    <w:rsid w:val="00837320"/>
    <w:rsid w:val="008374BA"/>
    <w:rsid w:val="008414F6"/>
    <w:rsid w:val="00841C06"/>
    <w:rsid w:val="00841FEA"/>
    <w:rsid w:val="00842222"/>
    <w:rsid w:val="008425C2"/>
    <w:rsid w:val="008430D2"/>
    <w:rsid w:val="00844488"/>
    <w:rsid w:val="008444BF"/>
    <w:rsid w:val="0084479E"/>
    <w:rsid w:val="00846937"/>
    <w:rsid w:val="0084722A"/>
    <w:rsid w:val="008507DA"/>
    <w:rsid w:val="00850E39"/>
    <w:rsid w:val="008518C8"/>
    <w:rsid w:val="008519EB"/>
    <w:rsid w:val="008524C8"/>
    <w:rsid w:val="00853133"/>
    <w:rsid w:val="00854153"/>
    <w:rsid w:val="00854D4A"/>
    <w:rsid w:val="0085533D"/>
    <w:rsid w:val="00856C85"/>
    <w:rsid w:val="00856F03"/>
    <w:rsid w:val="0085766A"/>
    <w:rsid w:val="00860030"/>
    <w:rsid w:val="0086163D"/>
    <w:rsid w:val="00861D43"/>
    <w:rsid w:val="0086213D"/>
    <w:rsid w:val="00862B90"/>
    <w:rsid w:val="008636F2"/>
    <w:rsid w:val="0086427B"/>
    <w:rsid w:val="00865F6F"/>
    <w:rsid w:val="008664C5"/>
    <w:rsid w:val="00866A92"/>
    <w:rsid w:val="00866CA4"/>
    <w:rsid w:val="008671EB"/>
    <w:rsid w:val="008676C3"/>
    <w:rsid w:val="00867756"/>
    <w:rsid w:val="00870B54"/>
    <w:rsid w:val="00870CEF"/>
    <w:rsid w:val="008711DE"/>
    <w:rsid w:val="00871F13"/>
    <w:rsid w:val="008724AD"/>
    <w:rsid w:val="008746FE"/>
    <w:rsid w:val="00874CC6"/>
    <w:rsid w:val="0087558A"/>
    <w:rsid w:val="00875E52"/>
    <w:rsid w:val="008771B7"/>
    <w:rsid w:val="0088188C"/>
    <w:rsid w:val="00881BC0"/>
    <w:rsid w:val="00881E93"/>
    <w:rsid w:val="0088391C"/>
    <w:rsid w:val="00883CC1"/>
    <w:rsid w:val="008840F7"/>
    <w:rsid w:val="00884642"/>
    <w:rsid w:val="00885628"/>
    <w:rsid w:val="00885985"/>
    <w:rsid w:val="00885D3B"/>
    <w:rsid w:val="008860F2"/>
    <w:rsid w:val="00886F48"/>
    <w:rsid w:val="00887FF5"/>
    <w:rsid w:val="0089032F"/>
    <w:rsid w:val="008904C3"/>
    <w:rsid w:val="0089158A"/>
    <w:rsid w:val="0089201C"/>
    <w:rsid w:val="00892B19"/>
    <w:rsid w:val="00892F5B"/>
    <w:rsid w:val="00893164"/>
    <w:rsid w:val="0089322F"/>
    <w:rsid w:val="00893DCE"/>
    <w:rsid w:val="00893F1C"/>
    <w:rsid w:val="008943AF"/>
    <w:rsid w:val="00894E68"/>
    <w:rsid w:val="008955E0"/>
    <w:rsid w:val="008963F4"/>
    <w:rsid w:val="0089653B"/>
    <w:rsid w:val="008966F8"/>
    <w:rsid w:val="008A0724"/>
    <w:rsid w:val="008A1527"/>
    <w:rsid w:val="008A2FED"/>
    <w:rsid w:val="008A34A0"/>
    <w:rsid w:val="008A4159"/>
    <w:rsid w:val="008A418B"/>
    <w:rsid w:val="008A482D"/>
    <w:rsid w:val="008A4E62"/>
    <w:rsid w:val="008A51A6"/>
    <w:rsid w:val="008A61C0"/>
    <w:rsid w:val="008A6204"/>
    <w:rsid w:val="008A6E2F"/>
    <w:rsid w:val="008B038B"/>
    <w:rsid w:val="008B06CA"/>
    <w:rsid w:val="008B0AFA"/>
    <w:rsid w:val="008B1935"/>
    <w:rsid w:val="008B2B72"/>
    <w:rsid w:val="008B5878"/>
    <w:rsid w:val="008B5DBF"/>
    <w:rsid w:val="008B6C50"/>
    <w:rsid w:val="008B7021"/>
    <w:rsid w:val="008B77AC"/>
    <w:rsid w:val="008C1A53"/>
    <w:rsid w:val="008C25A7"/>
    <w:rsid w:val="008C2A35"/>
    <w:rsid w:val="008C2EBD"/>
    <w:rsid w:val="008C3BA8"/>
    <w:rsid w:val="008C3FCD"/>
    <w:rsid w:val="008C4A62"/>
    <w:rsid w:val="008C4DEC"/>
    <w:rsid w:val="008C5F18"/>
    <w:rsid w:val="008C605E"/>
    <w:rsid w:val="008C7677"/>
    <w:rsid w:val="008C7FA2"/>
    <w:rsid w:val="008D06FF"/>
    <w:rsid w:val="008D0737"/>
    <w:rsid w:val="008D0964"/>
    <w:rsid w:val="008D0CAE"/>
    <w:rsid w:val="008D0D7A"/>
    <w:rsid w:val="008D157F"/>
    <w:rsid w:val="008D1F90"/>
    <w:rsid w:val="008D4D1D"/>
    <w:rsid w:val="008D5B4A"/>
    <w:rsid w:val="008D6620"/>
    <w:rsid w:val="008D67CC"/>
    <w:rsid w:val="008D6ED2"/>
    <w:rsid w:val="008D6FDF"/>
    <w:rsid w:val="008D7779"/>
    <w:rsid w:val="008D7B1F"/>
    <w:rsid w:val="008D7B24"/>
    <w:rsid w:val="008E0393"/>
    <w:rsid w:val="008E16FF"/>
    <w:rsid w:val="008E283A"/>
    <w:rsid w:val="008E28A3"/>
    <w:rsid w:val="008E2E36"/>
    <w:rsid w:val="008E527C"/>
    <w:rsid w:val="008E561C"/>
    <w:rsid w:val="008E64B0"/>
    <w:rsid w:val="008E7936"/>
    <w:rsid w:val="008F03B9"/>
    <w:rsid w:val="008F0C38"/>
    <w:rsid w:val="008F0E7A"/>
    <w:rsid w:val="008F19F0"/>
    <w:rsid w:val="008F20C2"/>
    <w:rsid w:val="008F2C04"/>
    <w:rsid w:val="008F2F4D"/>
    <w:rsid w:val="008F48B9"/>
    <w:rsid w:val="008F522C"/>
    <w:rsid w:val="008F5431"/>
    <w:rsid w:val="008F5BD4"/>
    <w:rsid w:val="008F5C58"/>
    <w:rsid w:val="008F5D19"/>
    <w:rsid w:val="008F5F70"/>
    <w:rsid w:val="008F725A"/>
    <w:rsid w:val="008F7997"/>
    <w:rsid w:val="008F7F84"/>
    <w:rsid w:val="00902330"/>
    <w:rsid w:val="009026D6"/>
    <w:rsid w:val="009028A8"/>
    <w:rsid w:val="009030EB"/>
    <w:rsid w:val="00903F43"/>
    <w:rsid w:val="00904B07"/>
    <w:rsid w:val="00905E4D"/>
    <w:rsid w:val="00907443"/>
    <w:rsid w:val="009077BE"/>
    <w:rsid w:val="00907D9E"/>
    <w:rsid w:val="00910B77"/>
    <w:rsid w:val="009112A0"/>
    <w:rsid w:val="0091132A"/>
    <w:rsid w:val="00912115"/>
    <w:rsid w:val="009132C5"/>
    <w:rsid w:val="009137DD"/>
    <w:rsid w:val="00913C93"/>
    <w:rsid w:val="009142B8"/>
    <w:rsid w:val="00914877"/>
    <w:rsid w:val="00914A9D"/>
    <w:rsid w:val="00914EE7"/>
    <w:rsid w:val="00915012"/>
    <w:rsid w:val="00915027"/>
    <w:rsid w:val="009160D5"/>
    <w:rsid w:val="009161F6"/>
    <w:rsid w:val="009165FD"/>
    <w:rsid w:val="00916A2A"/>
    <w:rsid w:val="00916C98"/>
    <w:rsid w:val="00920138"/>
    <w:rsid w:val="009212ED"/>
    <w:rsid w:val="009235EA"/>
    <w:rsid w:val="00923CC2"/>
    <w:rsid w:val="009245D7"/>
    <w:rsid w:val="009247CE"/>
    <w:rsid w:val="009248BF"/>
    <w:rsid w:val="009249C1"/>
    <w:rsid w:val="00924A5A"/>
    <w:rsid w:val="00926137"/>
    <w:rsid w:val="00926627"/>
    <w:rsid w:val="00926BE4"/>
    <w:rsid w:val="00931940"/>
    <w:rsid w:val="00934A04"/>
    <w:rsid w:val="009360C9"/>
    <w:rsid w:val="009360EC"/>
    <w:rsid w:val="00936BC3"/>
    <w:rsid w:val="00937253"/>
    <w:rsid w:val="0094135E"/>
    <w:rsid w:val="00942381"/>
    <w:rsid w:val="00943279"/>
    <w:rsid w:val="009433C0"/>
    <w:rsid w:val="009437C6"/>
    <w:rsid w:val="0094430E"/>
    <w:rsid w:val="0094478A"/>
    <w:rsid w:val="00945C02"/>
    <w:rsid w:val="009467F5"/>
    <w:rsid w:val="00946B08"/>
    <w:rsid w:val="00947780"/>
    <w:rsid w:val="00947EBF"/>
    <w:rsid w:val="00950406"/>
    <w:rsid w:val="009507C9"/>
    <w:rsid w:val="00953EC8"/>
    <w:rsid w:val="009547FF"/>
    <w:rsid w:val="00954966"/>
    <w:rsid w:val="00954C6B"/>
    <w:rsid w:val="00954EB4"/>
    <w:rsid w:val="00955E31"/>
    <w:rsid w:val="00956070"/>
    <w:rsid w:val="0095639E"/>
    <w:rsid w:val="009565FD"/>
    <w:rsid w:val="00956821"/>
    <w:rsid w:val="00960B1B"/>
    <w:rsid w:val="009619C2"/>
    <w:rsid w:val="00961C59"/>
    <w:rsid w:val="00961F3E"/>
    <w:rsid w:val="0096351E"/>
    <w:rsid w:val="00964995"/>
    <w:rsid w:val="00964CB5"/>
    <w:rsid w:val="00965485"/>
    <w:rsid w:val="00967307"/>
    <w:rsid w:val="0096785C"/>
    <w:rsid w:val="0097027D"/>
    <w:rsid w:val="00970C38"/>
    <w:rsid w:val="00970D31"/>
    <w:rsid w:val="009711E4"/>
    <w:rsid w:val="0097218B"/>
    <w:rsid w:val="00972287"/>
    <w:rsid w:val="0097326B"/>
    <w:rsid w:val="0097365E"/>
    <w:rsid w:val="0097370D"/>
    <w:rsid w:val="00973B0A"/>
    <w:rsid w:val="0097466B"/>
    <w:rsid w:val="009750D3"/>
    <w:rsid w:val="0097587D"/>
    <w:rsid w:val="00976463"/>
    <w:rsid w:val="009767F9"/>
    <w:rsid w:val="00976A35"/>
    <w:rsid w:val="00976D33"/>
    <w:rsid w:val="00977D6D"/>
    <w:rsid w:val="009800D3"/>
    <w:rsid w:val="00980F48"/>
    <w:rsid w:val="009819B0"/>
    <w:rsid w:val="00981E72"/>
    <w:rsid w:val="00982B16"/>
    <w:rsid w:val="00983004"/>
    <w:rsid w:val="0098365D"/>
    <w:rsid w:val="009843AC"/>
    <w:rsid w:val="00984C8B"/>
    <w:rsid w:val="00985988"/>
    <w:rsid w:val="00985AF7"/>
    <w:rsid w:val="0098678E"/>
    <w:rsid w:val="009868C4"/>
    <w:rsid w:val="00986B8E"/>
    <w:rsid w:val="00986F62"/>
    <w:rsid w:val="009906A6"/>
    <w:rsid w:val="009907A4"/>
    <w:rsid w:val="00990AD7"/>
    <w:rsid w:val="00991153"/>
    <w:rsid w:val="00992242"/>
    <w:rsid w:val="009923D3"/>
    <w:rsid w:val="00993125"/>
    <w:rsid w:val="009935E2"/>
    <w:rsid w:val="00994D5C"/>
    <w:rsid w:val="00995631"/>
    <w:rsid w:val="009959C0"/>
    <w:rsid w:val="009963B1"/>
    <w:rsid w:val="00996597"/>
    <w:rsid w:val="00997EC7"/>
    <w:rsid w:val="009A02AD"/>
    <w:rsid w:val="009A1D57"/>
    <w:rsid w:val="009A2D0B"/>
    <w:rsid w:val="009A380F"/>
    <w:rsid w:val="009A46C0"/>
    <w:rsid w:val="009A4835"/>
    <w:rsid w:val="009A56CB"/>
    <w:rsid w:val="009A69E5"/>
    <w:rsid w:val="009A6C60"/>
    <w:rsid w:val="009A7CCF"/>
    <w:rsid w:val="009A7F2B"/>
    <w:rsid w:val="009B0270"/>
    <w:rsid w:val="009B0977"/>
    <w:rsid w:val="009B21D8"/>
    <w:rsid w:val="009B40CC"/>
    <w:rsid w:val="009B47AE"/>
    <w:rsid w:val="009B66F0"/>
    <w:rsid w:val="009B6DC6"/>
    <w:rsid w:val="009C2340"/>
    <w:rsid w:val="009C42B1"/>
    <w:rsid w:val="009D09C4"/>
    <w:rsid w:val="009D2F00"/>
    <w:rsid w:val="009D5C38"/>
    <w:rsid w:val="009D7207"/>
    <w:rsid w:val="009E0221"/>
    <w:rsid w:val="009E02F4"/>
    <w:rsid w:val="009E0322"/>
    <w:rsid w:val="009E13FB"/>
    <w:rsid w:val="009E2213"/>
    <w:rsid w:val="009E2511"/>
    <w:rsid w:val="009E2814"/>
    <w:rsid w:val="009E3FB1"/>
    <w:rsid w:val="009E493A"/>
    <w:rsid w:val="009E5042"/>
    <w:rsid w:val="009E5209"/>
    <w:rsid w:val="009E533D"/>
    <w:rsid w:val="009E5C06"/>
    <w:rsid w:val="009E70FC"/>
    <w:rsid w:val="009F048C"/>
    <w:rsid w:val="009F1998"/>
    <w:rsid w:val="009F26F9"/>
    <w:rsid w:val="009F2B7E"/>
    <w:rsid w:val="009F2B9E"/>
    <w:rsid w:val="009F2F11"/>
    <w:rsid w:val="009F3214"/>
    <w:rsid w:val="009F44C7"/>
    <w:rsid w:val="009F4ADB"/>
    <w:rsid w:val="009F5586"/>
    <w:rsid w:val="009F5787"/>
    <w:rsid w:val="009F5AD2"/>
    <w:rsid w:val="009F70A5"/>
    <w:rsid w:val="009F73ED"/>
    <w:rsid w:val="009F7C4C"/>
    <w:rsid w:val="00A00282"/>
    <w:rsid w:val="00A0031C"/>
    <w:rsid w:val="00A005E5"/>
    <w:rsid w:val="00A01120"/>
    <w:rsid w:val="00A018C3"/>
    <w:rsid w:val="00A02451"/>
    <w:rsid w:val="00A026D5"/>
    <w:rsid w:val="00A02773"/>
    <w:rsid w:val="00A0332C"/>
    <w:rsid w:val="00A04147"/>
    <w:rsid w:val="00A04296"/>
    <w:rsid w:val="00A0436F"/>
    <w:rsid w:val="00A04ED9"/>
    <w:rsid w:val="00A0512C"/>
    <w:rsid w:val="00A06D49"/>
    <w:rsid w:val="00A0770E"/>
    <w:rsid w:val="00A07F9B"/>
    <w:rsid w:val="00A120DE"/>
    <w:rsid w:val="00A124F8"/>
    <w:rsid w:val="00A12F21"/>
    <w:rsid w:val="00A130C2"/>
    <w:rsid w:val="00A13BD6"/>
    <w:rsid w:val="00A154F5"/>
    <w:rsid w:val="00A16F6E"/>
    <w:rsid w:val="00A17607"/>
    <w:rsid w:val="00A20175"/>
    <w:rsid w:val="00A20A65"/>
    <w:rsid w:val="00A219CF"/>
    <w:rsid w:val="00A22066"/>
    <w:rsid w:val="00A22E8E"/>
    <w:rsid w:val="00A23AF2"/>
    <w:rsid w:val="00A250DE"/>
    <w:rsid w:val="00A255B8"/>
    <w:rsid w:val="00A25C49"/>
    <w:rsid w:val="00A25E46"/>
    <w:rsid w:val="00A270DD"/>
    <w:rsid w:val="00A27C1D"/>
    <w:rsid w:val="00A27CF2"/>
    <w:rsid w:val="00A30375"/>
    <w:rsid w:val="00A318CC"/>
    <w:rsid w:val="00A31D3F"/>
    <w:rsid w:val="00A334A1"/>
    <w:rsid w:val="00A3399B"/>
    <w:rsid w:val="00A35DD0"/>
    <w:rsid w:val="00A370BA"/>
    <w:rsid w:val="00A410DD"/>
    <w:rsid w:val="00A41BBC"/>
    <w:rsid w:val="00A41C8E"/>
    <w:rsid w:val="00A42266"/>
    <w:rsid w:val="00A44928"/>
    <w:rsid w:val="00A451C2"/>
    <w:rsid w:val="00A457E4"/>
    <w:rsid w:val="00A4581A"/>
    <w:rsid w:val="00A461CD"/>
    <w:rsid w:val="00A475AE"/>
    <w:rsid w:val="00A506F8"/>
    <w:rsid w:val="00A5423E"/>
    <w:rsid w:val="00A566F0"/>
    <w:rsid w:val="00A56714"/>
    <w:rsid w:val="00A56782"/>
    <w:rsid w:val="00A56F41"/>
    <w:rsid w:val="00A5734E"/>
    <w:rsid w:val="00A5779D"/>
    <w:rsid w:val="00A60457"/>
    <w:rsid w:val="00A60638"/>
    <w:rsid w:val="00A60E96"/>
    <w:rsid w:val="00A60ECF"/>
    <w:rsid w:val="00A627A3"/>
    <w:rsid w:val="00A62DDC"/>
    <w:rsid w:val="00A6464C"/>
    <w:rsid w:val="00A669D0"/>
    <w:rsid w:val="00A66B8F"/>
    <w:rsid w:val="00A67089"/>
    <w:rsid w:val="00A67542"/>
    <w:rsid w:val="00A678D8"/>
    <w:rsid w:val="00A70510"/>
    <w:rsid w:val="00A71BDC"/>
    <w:rsid w:val="00A72081"/>
    <w:rsid w:val="00A73676"/>
    <w:rsid w:val="00A7440C"/>
    <w:rsid w:val="00A7521F"/>
    <w:rsid w:val="00A7606C"/>
    <w:rsid w:val="00A76945"/>
    <w:rsid w:val="00A77E8E"/>
    <w:rsid w:val="00A80218"/>
    <w:rsid w:val="00A80559"/>
    <w:rsid w:val="00A81700"/>
    <w:rsid w:val="00A8241C"/>
    <w:rsid w:val="00A82D01"/>
    <w:rsid w:val="00A83518"/>
    <w:rsid w:val="00A83842"/>
    <w:rsid w:val="00A83B3D"/>
    <w:rsid w:val="00A83B42"/>
    <w:rsid w:val="00A84A40"/>
    <w:rsid w:val="00A84AE5"/>
    <w:rsid w:val="00A8513F"/>
    <w:rsid w:val="00A86B15"/>
    <w:rsid w:val="00A86BCD"/>
    <w:rsid w:val="00A870AE"/>
    <w:rsid w:val="00A87B4A"/>
    <w:rsid w:val="00A909A7"/>
    <w:rsid w:val="00A90C24"/>
    <w:rsid w:val="00A9198B"/>
    <w:rsid w:val="00A91E4F"/>
    <w:rsid w:val="00A92D42"/>
    <w:rsid w:val="00A957EF"/>
    <w:rsid w:val="00A95B69"/>
    <w:rsid w:val="00A96E7A"/>
    <w:rsid w:val="00A97082"/>
    <w:rsid w:val="00A97132"/>
    <w:rsid w:val="00A97183"/>
    <w:rsid w:val="00A976F7"/>
    <w:rsid w:val="00AA0072"/>
    <w:rsid w:val="00AA0E19"/>
    <w:rsid w:val="00AA1178"/>
    <w:rsid w:val="00AA1B74"/>
    <w:rsid w:val="00AA21B7"/>
    <w:rsid w:val="00AA2348"/>
    <w:rsid w:val="00AA246C"/>
    <w:rsid w:val="00AA24FD"/>
    <w:rsid w:val="00AA2A9D"/>
    <w:rsid w:val="00AA3D3C"/>
    <w:rsid w:val="00AA3E80"/>
    <w:rsid w:val="00AA423C"/>
    <w:rsid w:val="00AA4753"/>
    <w:rsid w:val="00AA64C8"/>
    <w:rsid w:val="00AA691E"/>
    <w:rsid w:val="00AA7D0F"/>
    <w:rsid w:val="00AB0C90"/>
    <w:rsid w:val="00AB40CF"/>
    <w:rsid w:val="00AB4593"/>
    <w:rsid w:val="00AB4B51"/>
    <w:rsid w:val="00AB4E1C"/>
    <w:rsid w:val="00AB5550"/>
    <w:rsid w:val="00AB697B"/>
    <w:rsid w:val="00AB6C63"/>
    <w:rsid w:val="00AB7707"/>
    <w:rsid w:val="00AC0B6B"/>
    <w:rsid w:val="00AC18E2"/>
    <w:rsid w:val="00AC2FA9"/>
    <w:rsid w:val="00AC32C4"/>
    <w:rsid w:val="00AC38DA"/>
    <w:rsid w:val="00AC47A7"/>
    <w:rsid w:val="00AC61A2"/>
    <w:rsid w:val="00AC663B"/>
    <w:rsid w:val="00AC7803"/>
    <w:rsid w:val="00AD0525"/>
    <w:rsid w:val="00AD0615"/>
    <w:rsid w:val="00AD074F"/>
    <w:rsid w:val="00AD0A5C"/>
    <w:rsid w:val="00AD15B5"/>
    <w:rsid w:val="00AD212F"/>
    <w:rsid w:val="00AD2B21"/>
    <w:rsid w:val="00AD354C"/>
    <w:rsid w:val="00AD373A"/>
    <w:rsid w:val="00AD3A00"/>
    <w:rsid w:val="00AD434C"/>
    <w:rsid w:val="00AD4379"/>
    <w:rsid w:val="00AD4B7E"/>
    <w:rsid w:val="00AD4F3D"/>
    <w:rsid w:val="00AD52D9"/>
    <w:rsid w:val="00AD5606"/>
    <w:rsid w:val="00AD6A71"/>
    <w:rsid w:val="00AD6CA5"/>
    <w:rsid w:val="00AD73D0"/>
    <w:rsid w:val="00AD7523"/>
    <w:rsid w:val="00AD780A"/>
    <w:rsid w:val="00AE0716"/>
    <w:rsid w:val="00AE08CA"/>
    <w:rsid w:val="00AE22AF"/>
    <w:rsid w:val="00AE22C4"/>
    <w:rsid w:val="00AE42E4"/>
    <w:rsid w:val="00AE46F2"/>
    <w:rsid w:val="00AE54FD"/>
    <w:rsid w:val="00AE59C7"/>
    <w:rsid w:val="00AE5A6A"/>
    <w:rsid w:val="00AE68BC"/>
    <w:rsid w:val="00AE6A8D"/>
    <w:rsid w:val="00AE70DA"/>
    <w:rsid w:val="00AE75FA"/>
    <w:rsid w:val="00AE7D96"/>
    <w:rsid w:val="00AF08E6"/>
    <w:rsid w:val="00AF0DCA"/>
    <w:rsid w:val="00AF1723"/>
    <w:rsid w:val="00AF31A1"/>
    <w:rsid w:val="00AF3614"/>
    <w:rsid w:val="00AF3923"/>
    <w:rsid w:val="00AF4C2E"/>
    <w:rsid w:val="00AF4DD1"/>
    <w:rsid w:val="00AF4FAB"/>
    <w:rsid w:val="00AF5090"/>
    <w:rsid w:val="00AF5352"/>
    <w:rsid w:val="00AF601F"/>
    <w:rsid w:val="00AF6646"/>
    <w:rsid w:val="00AF6E57"/>
    <w:rsid w:val="00AF7272"/>
    <w:rsid w:val="00AF78D8"/>
    <w:rsid w:val="00B0067E"/>
    <w:rsid w:val="00B00712"/>
    <w:rsid w:val="00B00913"/>
    <w:rsid w:val="00B032C4"/>
    <w:rsid w:val="00B0410F"/>
    <w:rsid w:val="00B0569E"/>
    <w:rsid w:val="00B056EC"/>
    <w:rsid w:val="00B05FA7"/>
    <w:rsid w:val="00B068C8"/>
    <w:rsid w:val="00B06938"/>
    <w:rsid w:val="00B07514"/>
    <w:rsid w:val="00B07A92"/>
    <w:rsid w:val="00B10979"/>
    <w:rsid w:val="00B118FE"/>
    <w:rsid w:val="00B12493"/>
    <w:rsid w:val="00B12677"/>
    <w:rsid w:val="00B12CDC"/>
    <w:rsid w:val="00B12D42"/>
    <w:rsid w:val="00B12D92"/>
    <w:rsid w:val="00B13700"/>
    <w:rsid w:val="00B1388B"/>
    <w:rsid w:val="00B13C4D"/>
    <w:rsid w:val="00B13E7C"/>
    <w:rsid w:val="00B14192"/>
    <w:rsid w:val="00B14B63"/>
    <w:rsid w:val="00B152A3"/>
    <w:rsid w:val="00B15CAE"/>
    <w:rsid w:val="00B176C9"/>
    <w:rsid w:val="00B17AB4"/>
    <w:rsid w:val="00B2051E"/>
    <w:rsid w:val="00B2083E"/>
    <w:rsid w:val="00B20842"/>
    <w:rsid w:val="00B20EA8"/>
    <w:rsid w:val="00B22E7D"/>
    <w:rsid w:val="00B24A92"/>
    <w:rsid w:val="00B24B1F"/>
    <w:rsid w:val="00B25C61"/>
    <w:rsid w:val="00B26800"/>
    <w:rsid w:val="00B26C6F"/>
    <w:rsid w:val="00B26F4E"/>
    <w:rsid w:val="00B27CC2"/>
    <w:rsid w:val="00B3057E"/>
    <w:rsid w:val="00B326E6"/>
    <w:rsid w:val="00B32C89"/>
    <w:rsid w:val="00B33503"/>
    <w:rsid w:val="00B33596"/>
    <w:rsid w:val="00B33C35"/>
    <w:rsid w:val="00B34CC9"/>
    <w:rsid w:val="00B355AA"/>
    <w:rsid w:val="00B35A98"/>
    <w:rsid w:val="00B36316"/>
    <w:rsid w:val="00B371A5"/>
    <w:rsid w:val="00B37ED9"/>
    <w:rsid w:val="00B37EFD"/>
    <w:rsid w:val="00B41038"/>
    <w:rsid w:val="00B413FD"/>
    <w:rsid w:val="00B41C0F"/>
    <w:rsid w:val="00B42D98"/>
    <w:rsid w:val="00B431A9"/>
    <w:rsid w:val="00B43BD6"/>
    <w:rsid w:val="00B43E51"/>
    <w:rsid w:val="00B44A65"/>
    <w:rsid w:val="00B44D3E"/>
    <w:rsid w:val="00B45291"/>
    <w:rsid w:val="00B4642B"/>
    <w:rsid w:val="00B468E2"/>
    <w:rsid w:val="00B46C90"/>
    <w:rsid w:val="00B471BF"/>
    <w:rsid w:val="00B4730F"/>
    <w:rsid w:val="00B47346"/>
    <w:rsid w:val="00B477D0"/>
    <w:rsid w:val="00B51857"/>
    <w:rsid w:val="00B51952"/>
    <w:rsid w:val="00B51DCB"/>
    <w:rsid w:val="00B52A63"/>
    <w:rsid w:val="00B535F3"/>
    <w:rsid w:val="00B544D0"/>
    <w:rsid w:val="00B55447"/>
    <w:rsid w:val="00B55917"/>
    <w:rsid w:val="00B55FEC"/>
    <w:rsid w:val="00B56257"/>
    <w:rsid w:val="00B56DEA"/>
    <w:rsid w:val="00B56F9F"/>
    <w:rsid w:val="00B57BD9"/>
    <w:rsid w:val="00B60013"/>
    <w:rsid w:val="00B61817"/>
    <w:rsid w:val="00B61F5E"/>
    <w:rsid w:val="00B6205B"/>
    <w:rsid w:val="00B63023"/>
    <w:rsid w:val="00B63289"/>
    <w:rsid w:val="00B63FE3"/>
    <w:rsid w:val="00B64166"/>
    <w:rsid w:val="00B64473"/>
    <w:rsid w:val="00B647CB"/>
    <w:rsid w:val="00B64AB4"/>
    <w:rsid w:val="00B65610"/>
    <w:rsid w:val="00B65B73"/>
    <w:rsid w:val="00B65E79"/>
    <w:rsid w:val="00B663A5"/>
    <w:rsid w:val="00B665B5"/>
    <w:rsid w:val="00B666A2"/>
    <w:rsid w:val="00B66C5B"/>
    <w:rsid w:val="00B67089"/>
    <w:rsid w:val="00B6736F"/>
    <w:rsid w:val="00B70722"/>
    <w:rsid w:val="00B7072B"/>
    <w:rsid w:val="00B720D3"/>
    <w:rsid w:val="00B73D49"/>
    <w:rsid w:val="00B75C37"/>
    <w:rsid w:val="00B773ED"/>
    <w:rsid w:val="00B773EF"/>
    <w:rsid w:val="00B77B60"/>
    <w:rsid w:val="00B77EA2"/>
    <w:rsid w:val="00B801B9"/>
    <w:rsid w:val="00B804E2"/>
    <w:rsid w:val="00B80A26"/>
    <w:rsid w:val="00B81407"/>
    <w:rsid w:val="00B815B4"/>
    <w:rsid w:val="00B8173C"/>
    <w:rsid w:val="00B8206C"/>
    <w:rsid w:val="00B82435"/>
    <w:rsid w:val="00B825AA"/>
    <w:rsid w:val="00B83D0E"/>
    <w:rsid w:val="00B842F8"/>
    <w:rsid w:val="00B84C30"/>
    <w:rsid w:val="00B85BA1"/>
    <w:rsid w:val="00B8678F"/>
    <w:rsid w:val="00B86A27"/>
    <w:rsid w:val="00B90CC8"/>
    <w:rsid w:val="00B91EBB"/>
    <w:rsid w:val="00B920AB"/>
    <w:rsid w:val="00B93A2B"/>
    <w:rsid w:val="00B94011"/>
    <w:rsid w:val="00B94114"/>
    <w:rsid w:val="00B94783"/>
    <w:rsid w:val="00B94D87"/>
    <w:rsid w:val="00B95D00"/>
    <w:rsid w:val="00B96203"/>
    <w:rsid w:val="00B96CE4"/>
    <w:rsid w:val="00B96CFC"/>
    <w:rsid w:val="00B9708E"/>
    <w:rsid w:val="00B973B9"/>
    <w:rsid w:val="00B975DD"/>
    <w:rsid w:val="00B979BF"/>
    <w:rsid w:val="00B97D56"/>
    <w:rsid w:val="00BA0014"/>
    <w:rsid w:val="00BA03B4"/>
    <w:rsid w:val="00BA0781"/>
    <w:rsid w:val="00BA079B"/>
    <w:rsid w:val="00BA07C7"/>
    <w:rsid w:val="00BA17F5"/>
    <w:rsid w:val="00BA2031"/>
    <w:rsid w:val="00BA2098"/>
    <w:rsid w:val="00BA24F8"/>
    <w:rsid w:val="00BA2BDC"/>
    <w:rsid w:val="00BA326B"/>
    <w:rsid w:val="00BA3917"/>
    <w:rsid w:val="00BA3AC0"/>
    <w:rsid w:val="00BA3B1F"/>
    <w:rsid w:val="00BA432D"/>
    <w:rsid w:val="00BA5DC4"/>
    <w:rsid w:val="00BA5E3C"/>
    <w:rsid w:val="00BA726D"/>
    <w:rsid w:val="00BB04D2"/>
    <w:rsid w:val="00BB0743"/>
    <w:rsid w:val="00BB0A51"/>
    <w:rsid w:val="00BB0A54"/>
    <w:rsid w:val="00BB0BF2"/>
    <w:rsid w:val="00BB0CA7"/>
    <w:rsid w:val="00BB193A"/>
    <w:rsid w:val="00BB1BF9"/>
    <w:rsid w:val="00BB25CE"/>
    <w:rsid w:val="00BB30EA"/>
    <w:rsid w:val="00BB329E"/>
    <w:rsid w:val="00BB413B"/>
    <w:rsid w:val="00BB4408"/>
    <w:rsid w:val="00BB70B9"/>
    <w:rsid w:val="00BB70BF"/>
    <w:rsid w:val="00BB7C61"/>
    <w:rsid w:val="00BC0102"/>
    <w:rsid w:val="00BC0139"/>
    <w:rsid w:val="00BC0B86"/>
    <w:rsid w:val="00BC1008"/>
    <w:rsid w:val="00BC2046"/>
    <w:rsid w:val="00BC2F90"/>
    <w:rsid w:val="00BC305D"/>
    <w:rsid w:val="00BC346D"/>
    <w:rsid w:val="00BC46A9"/>
    <w:rsid w:val="00BC5DEC"/>
    <w:rsid w:val="00BC6B53"/>
    <w:rsid w:val="00BC6DD7"/>
    <w:rsid w:val="00BC7AA3"/>
    <w:rsid w:val="00BC7BAB"/>
    <w:rsid w:val="00BD10F7"/>
    <w:rsid w:val="00BD110B"/>
    <w:rsid w:val="00BD136B"/>
    <w:rsid w:val="00BD27B4"/>
    <w:rsid w:val="00BD3075"/>
    <w:rsid w:val="00BD37BA"/>
    <w:rsid w:val="00BD37F6"/>
    <w:rsid w:val="00BD41F6"/>
    <w:rsid w:val="00BD43D2"/>
    <w:rsid w:val="00BD46CF"/>
    <w:rsid w:val="00BD5220"/>
    <w:rsid w:val="00BD56F8"/>
    <w:rsid w:val="00BD581D"/>
    <w:rsid w:val="00BD62BF"/>
    <w:rsid w:val="00BD6573"/>
    <w:rsid w:val="00BD72A6"/>
    <w:rsid w:val="00BD79EF"/>
    <w:rsid w:val="00BE072B"/>
    <w:rsid w:val="00BE186D"/>
    <w:rsid w:val="00BE2C00"/>
    <w:rsid w:val="00BE357E"/>
    <w:rsid w:val="00BE4052"/>
    <w:rsid w:val="00BE4730"/>
    <w:rsid w:val="00BE4989"/>
    <w:rsid w:val="00BE507B"/>
    <w:rsid w:val="00BE56F3"/>
    <w:rsid w:val="00BE7DF5"/>
    <w:rsid w:val="00BF00E6"/>
    <w:rsid w:val="00BF10D9"/>
    <w:rsid w:val="00BF2218"/>
    <w:rsid w:val="00BF35BD"/>
    <w:rsid w:val="00BF3E11"/>
    <w:rsid w:val="00BF40F4"/>
    <w:rsid w:val="00BF415A"/>
    <w:rsid w:val="00BF41F1"/>
    <w:rsid w:val="00BF52F5"/>
    <w:rsid w:val="00BF63DA"/>
    <w:rsid w:val="00BF6422"/>
    <w:rsid w:val="00BF64FE"/>
    <w:rsid w:val="00BF6618"/>
    <w:rsid w:val="00BF7FB7"/>
    <w:rsid w:val="00C00611"/>
    <w:rsid w:val="00C017FB"/>
    <w:rsid w:val="00C01935"/>
    <w:rsid w:val="00C01E51"/>
    <w:rsid w:val="00C023E3"/>
    <w:rsid w:val="00C0627B"/>
    <w:rsid w:val="00C07B7D"/>
    <w:rsid w:val="00C07C9C"/>
    <w:rsid w:val="00C07D62"/>
    <w:rsid w:val="00C10731"/>
    <w:rsid w:val="00C10935"/>
    <w:rsid w:val="00C109A0"/>
    <w:rsid w:val="00C10B1A"/>
    <w:rsid w:val="00C11F5F"/>
    <w:rsid w:val="00C123D0"/>
    <w:rsid w:val="00C12418"/>
    <w:rsid w:val="00C143DA"/>
    <w:rsid w:val="00C15B21"/>
    <w:rsid w:val="00C17C72"/>
    <w:rsid w:val="00C22AEA"/>
    <w:rsid w:val="00C24061"/>
    <w:rsid w:val="00C27073"/>
    <w:rsid w:val="00C272B5"/>
    <w:rsid w:val="00C27407"/>
    <w:rsid w:val="00C31965"/>
    <w:rsid w:val="00C320AB"/>
    <w:rsid w:val="00C328A9"/>
    <w:rsid w:val="00C32B64"/>
    <w:rsid w:val="00C32F0A"/>
    <w:rsid w:val="00C33B75"/>
    <w:rsid w:val="00C33EED"/>
    <w:rsid w:val="00C36094"/>
    <w:rsid w:val="00C37250"/>
    <w:rsid w:val="00C40261"/>
    <w:rsid w:val="00C40D84"/>
    <w:rsid w:val="00C412E2"/>
    <w:rsid w:val="00C427F0"/>
    <w:rsid w:val="00C42E88"/>
    <w:rsid w:val="00C43097"/>
    <w:rsid w:val="00C439D0"/>
    <w:rsid w:val="00C4544D"/>
    <w:rsid w:val="00C45493"/>
    <w:rsid w:val="00C47F4E"/>
    <w:rsid w:val="00C5003A"/>
    <w:rsid w:val="00C50791"/>
    <w:rsid w:val="00C51423"/>
    <w:rsid w:val="00C515A1"/>
    <w:rsid w:val="00C5401A"/>
    <w:rsid w:val="00C54255"/>
    <w:rsid w:val="00C54C27"/>
    <w:rsid w:val="00C55373"/>
    <w:rsid w:val="00C56837"/>
    <w:rsid w:val="00C56960"/>
    <w:rsid w:val="00C6004C"/>
    <w:rsid w:val="00C6048E"/>
    <w:rsid w:val="00C61084"/>
    <w:rsid w:val="00C61ECC"/>
    <w:rsid w:val="00C62014"/>
    <w:rsid w:val="00C62A33"/>
    <w:rsid w:val="00C645F4"/>
    <w:rsid w:val="00C646D2"/>
    <w:rsid w:val="00C64B22"/>
    <w:rsid w:val="00C6511D"/>
    <w:rsid w:val="00C65AF6"/>
    <w:rsid w:val="00C66022"/>
    <w:rsid w:val="00C6610C"/>
    <w:rsid w:val="00C6627E"/>
    <w:rsid w:val="00C662C1"/>
    <w:rsid w:val="00C677DE"/>
    <w:rsid w:val="00C67BA0"/>
    <w:rsid w:val="00C711C0"/>
    <w:rsid w:val="00C7179F"/>
    <w:rsid w:val="00C72148"/>
    <w:rsid w:val="00C73141"/>
    <w:rsid w:val="00C73227"/>
    <w:rsid w:val="00C74014"/>
    <w:rsid w:val="00C7656D"/>
    <w:rsid w:val="00C7715F"/>
    <w:rsid w:val="00C77D99"/>
    <w:rsid w:val="00C80FB4"/>
    <w:rsid w:val="00C816C6"/>
    <w:rsid w:val="00C81C2F"/>
    <w:rsid w:val="00C82402"/>
    <w:rsid w:val="00C8264E"/>
    <w:rsid w:val="00C832CE"/>
    <w:rsid w:val="00C852E3"/>
    <w:rsid w:val="00C85B8B"/>
    <w:rsid w:val="00C85EF8"/>
    <w:rsid w:val="00C86042"/>
    <w:rsid w:val="00C867B7"/>
    <w:rsid w:val="00C867DF"/>
    <w:rsid w:val="00C86861"/>
    <w:rsid w:val="00C87ACE"/>
    <w:rsid w:val="00C9041B"/>
    <w:rsid w:val="00C90CB3"/>
    <w:rsid w:val="00C90DDB"/>
    <w:rsid w:val="00C922E1"/>
    <w:rsid w:val="00C92971"/>
    <w:rsid w:val="00C93370"/>
    <w:rsid w:val="00C9536F"/>
    <w:rsid w:val="00C9640D"/>
    <w:rsid w:val="00C96A19"/>
    <w:rsid w:val="00C97EEE"/>
    <w:rsid w:val="00CA07CA"/>
    <w:rsid w:val="00CA16B5"/>
    <w:rsid w:val="00CA1F93"/>
    <w:rsid w:val="00CA3092"/>
    <w:rsid w:val="00CA35A7"/>
    <w:rsid w:val="00CA536F"/>
    <w:rsid w:val="00CA788C"/>
    <w:rsid w:val="00CB0BD6"/>
    <w:rsid w:val="00CB0C58"/>
    <w:rsid w:val="00CB1233"/>
    <w:rsid w:val="00CB1579"/>
    <w:rsid w:val="00CB3839"/>
    <w:rsid w:val="00CB4549"/>
    <w:rsid w:val="00CB469B"/>
    <w:rsid w:val="00CB5142"/>
    <w:rsid w:val="00CB5B30"/>
    <w:rsid w:val="00CB61F2"/>
    <w:rsid w:val="00CB6546"/>
    <w:rsid w:val="00CB72C8"/>
    <w:rsid w:val="00CC1636"/>
    <w:rsid w:val="00CC1695"/>
    <w:rsid w:val="00CC24D9"/>
    <w:rsid w:val="00CC40BB"/>
    <w:rsid w:val="00CC4D88"/>
    <w:rsid w:val="00CD04A5"/>
    <w:rsid w:val="00CD05FD"/>
    <w:rsid w:val="00CD0858"/>
    <w:rsid w:val="00CD0C8F"/>
    <w:rsid w:val="00CD0F2F"/>
    <w:rsid w:val="00CD141E"/>
    <w:rsid w:val="00CD153B"/>
    <w:rsid w:val="00CD1AEC"/>
    <w:rsid w:val="00CD2024"/>
    <w:rsid w:val="00CD2D80"/>
    <w:rsid w:val="00CD30A6"/>
    <w:rsid w:val="00CD3761"/>
    <w:rsid w:val="00CD4F29"/>
    <w:rsid w:val="00CE01A6"/>
    <w:rsid w:val="00CE1272"/>
    <w:rsid w:val="00CE2018"/>
    <w:rsid w:val="00CE27EA"/>
    <w:rsid w:val="00CE2DFA"/>
    <w:rsid w:val="00CE3C1C"/>
    <w:rsid w:val="00CE3C87"/>
    <w:rsid w:val="00CE4A91"/>
    <w:rsid w:val="00CE73EB"/>
    <w:rsid w:val="00CE7FBF"/>
    <w:rsid w:val="00CF0C49"/>
    <w:rsid w:val="00CF25D7"/>
    <w:rsid w:val="00CF270B"/>
    <w:rsid w:val="00CF2961"/>
    <w:rsid w:val="00CF3531"/>
    <w:rsid w:val="00CF36F6"/>
    <w:rsid w:val="00CF507E"/>
    <w:rsid w:val="00CF550B"/>
    <w:rsid w:val="00D004E2"/>
    <w:rsid w:val="00D01384"/>
    <w:rsid w:val="00D01610"/>
    <w:rsid w:val="00D01D5E"/>
    <w:rsid w:val="00D01D80"/>
    <w:rsid w:val="00D032C4"/>
    <w:rsid w:val="00D04065"/>
    <w:rsid w:val="00D0476E"/>
    <w:rsid w:val="00D055F6"/>
    <w:rsid w:val="00D06CC5"/>
    <w:rsid w:val="00D07DF0"/>
    <w:rsid w:val="00D10984"/>
    <w:rsid w:val="00D11225"/>
    <w:rsid w:val="00D11C47"/>
    <w:rsid w:val="00D13303"/>
    <w:rsid w:val="00D1362B"/>
    <w:rsid w:val="00D13DF4"/>
    <w:rsid w:val="00D144EF"/>
    <w:rsid w:val="00D14BA8"/>
    <w:rsid w:val="00D1539F"/>
    <w:rsid w:val="00D154D4"/>
    <w:rsid w:val="00D15E1D"/>
    <w:rsid w:val="00D162D7"/>
    <w:rsid w:val="00D17D51"/>
    <w:rsid w:val="00D203A7"/>
    <w:rsid w:val="00D20A9A"/>
    <w:rsid w:val="00D21AB5"/>
    <w:rsid w:val="00D21C6F"/>
    <w:rsid w:val="00D22693"/>
    <w:rsid w:val="00D235F4"/>
    <w:rsid w:val="00D23939"/>
    <w:rsid w:val="00D243EF"/>
    <w:rsid w:val="00D25543"/>
    <w:rsid w:val="00D25D2E"/>
    <w:rsid w:val="00D25DD1"/>
    <w:rsid w:val="00D26291"/>
    <w:rsid w:val="00D26F56"/>
    <w:rsid w:val="00D30F04"/>
    <w:rsid w:val="00D31AC9"/>
    <w:rsid w:val="00D3236E"/>
    <w:rsid w:val="00D32426"/>
    <w:rsid w:val="00D3244E"/>
    <w:rsid w:val="00D32789"/>
    <w:rsid w:val="00D33FE3"/>
    <w:rsid w:val="00D34423"/>
    <w:rsid w:val="00D34939"/>
    <w:rsid w:val="00D353F6"/>
    <w:rsid w:val="00D36079"/>
    <w:rsid w:val="00D37CC4"/>
    <w:rsid w:val="00D37D2A"/>
    <w:rsid w:val="00D4080A"/>
    <w:rsid w:val="00D4092B"/>
    <w:rsid w:val="00D40AE6"/>
    <w:rsid w:val="00D40D44"/>
    <w:rsid w:val="00D41918"/>
    <w:rsid w:val="00D4255F"/>
    <w:rsid w:val="00D433EE"/>
    <w:rsid w:val="00D445CC"/>
    <w:rsid w:val="00D446BF"/>
    <w:rsid w:val="00D45197"/>
    <w:rsid w:val="00D453C5"/>
    <w:rsid w:val="00D45736"/>
    <w:rsid w:val="00D45AD3"/>
    <w:rsid w:val="00D45ADA"/>
    <w:rsid w:val="00D46635"/>
    <w:rsid w:val="00D474DF"/>
    <w:rsid w:val="00D47571"/>
    <w:rsid w:val="00D47917"/>
    <w:rsid w:val="00D50745"/>
    <w:rsid w:val="00D538E5"/>
    <w:rsid w:val="00D54B7B"/>
    <w:rsid w:val="00D55D57"/>
    <w:rsid w:val="00D568CA"/>
    <w:rsid w:val="00D57CFF"/>
    <w:rsid w:val="00D6042A"/>
    <w:rsid w:val="00D608FF"/>
    <w:rsid w:val="00D60B1F"/>
    <w:rsid w:val="00D60C4E"/>
    <w:rsid w:val="00D6117C"/>
    <w:rsid w:val="00D629CD"/>
    <w:rsid w:val="00D648FF"/>
    <w:rsid w:val="00D65A51"/>
    <w:rsid w:val="00D66123"/>
    <w:rsid w:val="00D664C2"/>
    <w:rsid w:val="00D66651"/>
    <w:rsid w:val="00D669EA"/>
    <w:rsid w:val="00D66E3D"/>
    <w:rsid w:val="00D66F6C"/>
    <w:rsid w:val="00D66FE5"/>
    <w:rsid w:val="00D6736F"/>
    <w:rsid w:val="00D676C4"/>
    <w:rsid w:val="00D70C7C"/>
    <w:rsid w:val="00D71134"/>
    <w:rsid w:val="00D71540"/>
    <w:rsid w:val="00D718AC"/>
    <w:rsid w:val="00D71F88"/>
    <w:rsid w:val="00D73DF7"/>
    <w:rsid w:val="00D75233"/>
    <w:rsid w:val="00D7537B"/>
    <w:rsid w:val="00D761D0"/>
    <w:rsid w:val="00D76277"/>
    <w:rsid w:val="00D768AA"/>
    <w:rsid w:val="00D80272"/>
    <w:rsid w:val="00D806CE"/>
    <w:rsid w:val="00D81C1F"/>
    <w:rsid w:val="00D82264"/>
    <w:rsid w:val="00D82584"/>
    <w:rsid w:val="00D8279C"/>
    <w:rsid w:val="00D827F0"/>
    <w:rsid w:val="00D82898"/>
    <w:rsid w:val="00D83C96"/>
    <w:rsid w:val="00D83DB0"/>
    <w:rsid w:val="00D85064"/>
    <w:rsid w:val="00D850EF"/>
    <w:rsid w:val="00D86D11"/>
    <w:rsid w:val="00D879E7"/>
    <w:rsid w:val="00D904CD"/>
    <w:rsid w:val="00D90808"/>
    <w:rsid w:val="00D9100B"/>
    <w:rsid w:val="00D91EDD"/>
    <w:rsid w:val="00D92DC6"/>
    <w:rsid w:val="00D92F3D"/>
    <w:rsid w:val="00D92FB8"/>
    <w:rsid w:val="00D9353D"/>
    <w:rsid w:val="00D9361F"/>
    <w:rsid w:val="00D94301"/>
    <w:rsid w:val="00D965D6"/>
    <w:rsid w:val="00D979A1"/>
    <w:rsid w:val="00D97C91"/>
    <w:rsid w:val="00DA008E"/>
    <w:rsid w:val="00DA1B20"/>
    <w:rsid w:val="00DA1CC2"/>
    <w:rsid w:val="00DA2F69"/>
    <w:rsid w:val="00DA335A"/>
    <w:rsid w:val="00DA33A1"/>
    <w:rsid w:val="00DA3532"/>
    <w:rsid w:val="00DA3883"/>
    <w:rsid w:val="00DA39A0"/>
    <w:rsid w:val="00DA3FC3"/>
    <w:rsid w:val="00DA42CD"/>
    <w:rsid w:val="00DA46BF"/>
    <w:rsid w:val="00DA4833"/>
    <w:rsid w:val="00DA4DC5"/>
    <w:rsid w:val="00DA4E87"/>
    <w:rsid w:val="00DA5587"/>
    <w:rsid w:val="00DA6710"/>
    <w:rsid w:val="00DA6AD8"/>
    <w:rsid w:val="00DB0284"/>
    <w:rsid w:val="00DB0417"/>
    <w:rsid w:val="00DB0C70"/>
    <w:rsid w:val="00DB1A41"/>
    <w:rsid w:val="00DB1F93"/>
    <w:rsid w:val="00DB3437"/>
    <w:rsid w:val="00DB34D7"/>
    <w:rsid w:val="00DB37D3"/>
    <w:rsid w:val="00DB5445"/>
    <w:rsid w:val="00DB648F"/>
    <w:rsid w:val="00DB6885"/>
    <w:rsid w:val="00DB7834"/>
    <w:rsid w:val="00DB7D9F"/>
    <w:rsid w:val="00DC05BD"/>
    <w:rsid w:val="00DC0A01"/>
    <w:rsid w:val="00DC102E"/>
    <w:rsid w:val="00DC187C"/>
    <w:rsid w:val="00DC3631"/>
    <w:rsid w:val="00DC39BF"/>
    <w:rsid w:val="00DC3B93"/>
    <w:rsid w:val="00DC5645"/>
    <w:rsid w:val="00DC5841"/>
    <w:rsid w:val="00DC646A"/>
    <w:rsid w:val="00DC69AF"/>
    <w:rsid w:val="00DC7268"/>
    <w:rsid w:val="00DC7A85"/>
    <w:rsid w:val="00DC7E54"/>
    <w:rsid w:val="00DD01F5"/>
    <w:rsid w:val="00DD0F1F"/>
    <w:rsid w:val="00DD0F7C"/>
    <w:rsid w:val="00DD14B3"/>
    <w:rsid w:val="00DD1615"/>
    <w:rsid w:val="00DD230B"/>
    <w:rsid w:val="00DD36B5"/>
    <w:rsid w:val="00DD47F7"/>
    <w:rsid w:val="00DD5635"/>
    <w:rsid w:val="00DD63C1"/>
    <w:rsid w:val="00DD6D2E"/>
    <w:rsid w:val="00DD7A8C"/>
    <w:rsid w:val="00DE24E6"/>
    <w:rsid w:val="00DE432F"/>
    <w:rsid w:val="00DE44AA"/>
    <w:rsid w:val="00DE4911"/>
    <w:rsid w:val="00DE4BDA"/>
    <w:rsid w:val="00DE5634"/>
    <w:rsid w:val="00DE7078"/>
    <w:rsid w:val="00DE78D7"/>
    <w:rsid w:val="00DE7F45"/>
    <w:rsid w:val="00DE7FC9"/>
    <w:rsid w:val="00DF00EC"/>
    <w:rsid w:val="00DF02C3"/>
    <w:rsid w:val="00DF05E8"/>
    <w:rsid w:val="00DF0A1D"/>
    <w:rsid w:val="00DF0D1A"/>
    <w:rsid w:val="00DF1102"/>
    <w:rsid w:val="00DF160B"/>
    <w:rsid w:val="00DF1AE7"/>
    <w:rsid w:val="00DF1FBD"/>
    <w:rsid w:val="00DF2014"/>
    <w:rsid w:val="00DF24B5"/>
    <w:rsid w:val="00DF2898"/>
    <w:rsid w:val="00DF2DC6"/>
    <w:rsid w:val="00DF3445"/>
    <w:rsid w:val="00DF345B"/>
    <w:rsid w:val="00DF3983"/>
    <w:rsid w:val="00DF3C1F"/>
    <w:rsid w:val="00DF4246"/>
    <w:rsid w:val="00DF5D77"/>
    <w:rsid w:val="00DF6103"/>
    <w:rsid w:val="00DF6ABB"/>
    <w:rsid w:val="00DF6EE0"/>
    <w:rsid w:val="00DF70BD"/>
    <w:rsid w:val="00DF7583"/>
    <w:rsid w:val="00E000C8"/>
    <w:rsid w:val="00E00979"/>
    <w:rsid w:val="00E020C8"/>
    <w:rsid w:val="00E02227"/>
    <w:rsid w:val="00E02DCD"/>
    <w:rsid w:val="00E04B1F"/>
    <w:rsid w:val="00E05151"/>
    <w:rsid w:val="00E05305"/>
    <w:rsid w:val="00E053B7"/>
    <w:rsid w:val="00E05F2F"/>
    <w:rsid w:val="00E061AF"/>
    <w:rsid w:val="00E07F8A"/>
    <w:rsid w:val="00E115A8"/>
    <w:rsid w:val="00E11627"/>
    <w:rsid w:val="00E116DB"/>
    <w:rsid w:val="00E12518"/>
    <w:rsid w:val="00E12A10"/>
    <w:rsid w:val="00E13E7E"/>
    <w:rsid w:val="00E142F6"/>
    <w:rsid w:val="00E14396"/>
    <w:rsid w:val="00E14B12"/>
    <w:rsid w:val="00E15BFE"/>
    <w:rsid w:val="00E168B3"/>
    <w:rsid w:val="00E2144E"/>
    <w:rsid w:val="00E225D5"/>
    <w:rsid w:val="00E2376E"/>
    <w:rsid w:val="00E23C95"/>
    <w:rsid w:val="00E25079"/>
    <w:rsid w:val="00E26543"/>
    <w:rsid w:val="00E27B21"/>
    <w:rsid w:val="00E30849"/>
    <w:rsid w:val="00E30C5A"/>
    <w:rsid w:val="00E31101"/>
    <w:rsid w:val="00E31421"/>
    <w:rsid w:val="00E32005"/>
    <w:rsid w:val="00E33A18"/>
    <w:rsid w:val="00E33DAD"/>
    <w:rsid w:val="00E34096"/>
    <w:rsid w:val="00E3486F"/>
    <w:rsid w:val="00E34B3B"/>
    <w:rsid w:val="00E359CD"/>
    <w:rsid w:val="00E367BD"/>
    <w:rsid w:val="00E370D9"/>
    <w:rsid w:val="00E406A1"/>
    <w:rsid w:val="00E411BF"/>
    <w:rsid w:val="00E43465"/>
    <w:rsid w:val="00E43BE8"/>
    <w:rsid w:val="00E44D02"/>
    <w:rsid w:val="00E45A88"/>
    <w:rsid w:val="00E46471"/>
    <w:rsid w:val="00E47134"/>
    <w:rsid w:val="00E47E59"/>
    <w:rsid w:val="00E50BFE"/>
    <w:rsid w:val="00E50F7D"/>
    <w:rsid w:val="00E53230"/>
    <w:rsid w:val="00E544B5"/>
    <w:rsid w:val="00E54F10"/>
    <w:rsid w:val="00E55D59"/>
    <w:rsid w:val="00E57293"/>
    <w:rsid w:val="00E57CBD"/>
    <w:rsid w:val="00E602EC"/>
    <w:rsid w:val="00E60C06"/>
    <w:rsid w:val="00E60F54"/>
    <w:rsid w:val="00E63766"/>
    <w:rsid w:val="00E64A6E"/>
    <w:rsid w:val="00E64C6E"/>
    <w:rsid w:val="00E65254"/>
    <w:rsid w:val="00E66E1C"/>
    <w:rsid w:val="00E670CA"/>
    <w:rsid w:val="00E6724D"/>
    <w:rsid w:val="00E7178C"/>
    <w:rsid w:val="00E71804"/>
    <w:rsid w:val="00E718FD"/>
    <w:rsid w:val="00E7204D"/>
    <w:rsid w:val="00E72A2C"/>
    <w:rsid w:val="00E73A5F"/>
    <w:rsid w:val="00E74095"/>
    <w:rsid w:val="00E74103"/>
    <w:rsid w:val="00E745E1"/>
    <w:rsid w:val="00E74633"/>
    <w:rsid w:val="00E75A01"/>
    <w:rsid w:val="00E75E3F"/>
    <w:rsid w:val="00E76137"/>
    <w:rsid w:val="00E8027E"/>
    <w:rsid w:val="00E808A4"/>
    <w:rsid w:val="00E816D5"/>
    <w:rsid w:val="00E81CB6"/>
    <w:rsid w:val="00E82A4B"/>
    <w:rsid w:val="00E82A92"/>
    <w:rsid w:val="00E82B9B"/>
    <w:rsid w:val="00E83C9E"/>
    <w:rsid w:val="00E85530"/>
    <w:rsid w:val="00E868D0"/>
    <w:rsid w:val="00E86ABE"/>
    <w:rsid w:val="00E90097"/>
    <w:rsid w:val="00E90654"/>
    <w:rsid w:val="00E91236"/>
    <w:rsid w:val="00E91833"/>
    <w:rsid w:val="00E91AAF"/>
    <w:rsid w:val="00E91E19"/>
    <w:rsid w:val="00E92165"/>
    <w:rsid w:val="00E93046"/>
    <w:rsid w:val="00E9318D"/>
    <w:rsid w:val="00E931DC"/>
    <w:rsid w:val="00E9323E"/>
    <w:rsid w:val="00E9520F"/>
    <w:rsid w:val="00E95EA8"/>
    <w:rsid w:val="00E96E0F"/>
    <w:rsid w:val="00E96F55"/>
    <w:rsid w:val="00E96F5B"/>
    <w:rsid w:val="00E97ACF"/>
    <w:rsid w:val="00EA0B1C"/>
    <w:rsid w:val="00EA0D71"/>
    <w:rsid w:val="00EA15F1"/>
    <w:rsid w:val="00EA1E26"/>
    <w:rsid w:val="00EA26D6"/>
    <w:rsid w:val="00EA37A1"/>
    <w:rsid w:val="00EA3A0D"/>
    <w:rsid w:val="00EA40B5"/>
    <w:rsid w:val="00EA4305"/>
    <w:rsid w:val="00EA4AFA"/>
    <w:rsid w:val="00EA4F82"/>
    <w:rsid w:val="00EA5288"/>
    <w:rsid w:val="00EA59E8"/>
    <w:rsid w:val="00EA5BFC"/>
    <w:rsid w:val="00EA7720"/>
    <w:rsid w:val="00EA7BE1"/>
    <w:rsid w:val="00EB04BC"/>
    <w:rsid w:val="00EB1451"/>
    <w:rsid w:val="00EB1CD6"/>
    <w:rsid w:val="00EB2CD1"/>
    <w:rsid w:val="00EB2EAF"/>
    <w:rsid w:val="00EB31F3"/>
    <w:rsid w:val="00EB3718"/>
    <w:rsid w:val="00EB3A3C"/>
    <w:rsid w:val="00EB4A5A"/>
    <w:rsid w:val="00EB4EB5"/>
    <w:rsid w:val="00EB513B"/>
    <w:rsid w:val="00EB5484"/>
    <w:rsid w:val="00EB6025"/>
    <w:rsid w:val="00EB62E1"/>
    <w:rsid w:val="00EB6C24"/>
    <w:rsid w:val="00EB788E"/>
    <w:rsid w:val="00EB791F"/>
    <w:rsid w:val="00EC182A"/>
    <w:rsid w:val="00EC1F2B"/>
    <w:rsid w:val="00EC2E16"/>
    <w:rsid w:val="00EC6EAB"/>
    <w:rsid w:val="00ED0186"/>
    <w:rsid w:val="00ED0557"/>
    <w:rsid w:val="00ED2B5A"/>
    <w:rsid w:val="00ED39A6"/>
    <w:rsid w:val="00ED42FB"/>
    <w:rsid w:val="00ED479E"/>
    <w:rsid w:val="00ED4805"/>
    <w:rsid w:val="00ED6732"/>
    <w:rsid w:val="00ED6852"/>
    <w:rsid w:val="00ED71A8"/>
    <w:rsid w:val="00EE007E"/>
    <w:rsid w:val="00EE2FFF"/>
    <w:rsid w:val="00EE32BA"/>
    <w:rsid w:val="00EE3BB9"/>
    <w:rsid w:val="00EE3C2A"/>
    <w:rsid w:val="00EE4B5D"/>
    <w:rsid w:val="00EE6024"/>
    <w:rsid w:val="00EE6546"/>
    <w:rsid w:val="00EE677F"/>
    <w:rsid w:val="00EE6B22"/>
    <w:rsid w:val="00EE732B"/>
    <w:rsid w:val="00EE7BCC"/>
    <w:rsid w:val="00EE7E9D"/>
    <w:rsid w:val="00EE7F9C"/>
    <w:rsid w:val="00EF0AF3"/>
    <w:rsid w:val="00EF0E6D"/>
    <w:rsid w:val="00EF2AF0"/>
    <w:rsid w:val="00EF4186"/>
    <w:rsid w:val="00EF4987"/>
    <w:rsid w:val="00EF4FDE"/>
    <w:rsid w:val="00EF6135"/>
    <w:rsid w:val="00EF624A"/>
    <w:rsid w:val="00EF6D84"/>
    <w:rsid w:val="00EF6F81"/>
    <w:rsid w:val="00EF7A91"/>
    <w:rsid w:val="00EF7CC6"/>
    <w:rsid w:val="00F000B9"/>
    <w:rsid w:val="00F0013B"/>
    <w:rsid w:val="00F0084F"/>
    <w:rsid w:val="00F00D51"/>
    <w:rsid w:val="00F01CCC"/>
    <w:rsid w:val="00F02BD5"/>
    <w:rsid w:val="00F02DF2"/>
    <w:rsid w:val="00F030A3"/>
    <w:rsid w:val="00F037CA"/>
    <w:rsid w:val="00F04956"/>
    <w:rsid w:val="00F04A86"/>
    <w:rsid w:val="00F06306"/>
    <w:rsid w:val="00F07134"/>
    <w:rsid w:val="00F10338"/>
    <w:rsid w:val="00F10840"/>
    <w:rsid w:val="00F110AE"/>
    <w:rsid w:val="00F1152D"/>
    <w:rsid w:val="00F1199E"/>
    <w:rsid w:val="00F12FBB"/>
    <w:rsid w:val="00F12FD3"/>
    <w:rsid w:val="00F135B3"/>
    <w:rsid w:val="00F13828"/>
    <w:rsid w:val="00F148A7"/>
    <w:rsid w:val="00F1619D"/>
    <w:rsid w:val="00F16976"/>
    <w:rsid w:val="00F16D48"/>
    <w:rsid w:val="00F16D95"/>
    <w:rsid w:val="00F175B0"/>
    <w:rsid w:val="00F17EF7"/>
    <w:rsid w:val="00F209E8"/>
    <w:rsid w:val="00F212C0"/>
    <w:rsid w:val="00F2161C"/>
    <w:rsid w:val="00F2211C"/>
    <w:rsid w:val="00F2343F"/>
    <w:rsid w:val="00F237CB"/>
    <w:rsid w:val="00F240EC"/>
    <w:rsid w:val="00F24A46"/>
    <w:rsid w:val="00F24C3C"/>
    <w:rsid w:val="00F25016"/>
    <w:rsid w:val="00F26636"/>
    <w:rsid w:val="00F274AA"/>
    <w:rsid w:val="00F27A74"/>
    <w:rsid w:val="00F30DB2"/>
    <w:rsid w:val="00F3198B"/>
    <w:rsid w:val="00F31C13"/>
    <w:rsid w:val="00F339E1"/>
    <w:rsid w:val="00F347A4"/>
    <w:rsid w:val="00F34F19"/>
    <w:rsid w:val="00F34FA1"/>
    <w:rsid w:val="00F354A5"/>
    <w:rsid w:val="00F355FF"/>
    <w:rsid w:val="00F3633F"/>
    <w:rsid w:val="00F36A18"/>
    <w:rsid w:val="00F36E1E"/>
    <w:rsid w:val="00F36E2A"/>
    <w:rsid w:val="00F37176"/>
    <w:rsid w:val="00F3730A"/>
    <w:rsid w:val="00F377BD"/>
    <w:rsid w:val="00F4177F"/>
    <w:rsid w:val="00F41832"/>
    <w:rsid w:val="00F4185B"/>
    <w:rsid w:val="00F4195D"/>
    <w:rsid w:val="00F4256A"/>
    <w:rsid w:val="00F42C19"/>
    <w:rsid w:val="00F42F04"/>
    <w:rsid w:val="00F431BD"/>
    <w:rsid w:val="00F43B1D"/>
    <w:rsid w:val="00F43F6B"/>
    <w:rsid w:val="00F448C0"/>
    <w:rsid w:val="00F44C32"/>
    <w:rsid w:val="00F46475"/>
    <w:rsid w:val="00F46973"/>
    <w:rsid w:val="00F47660"/>
    <w:rsid w:val="00F502EF"/>
    <w:rsid w:val="00F50DFD"/>
    <w:rsid w:val="00F512AF"/>
    <w:rsid w:val="00F51B0F"/>
    <w:rsid w:val="00F52655"/>
    <w:rsid w:val="00F530AF"/>
    <w:rsid w:val="00F543E0"/>
    <w:rsid w:val="00F5444A"/>
    <w:rsid w:val="00F568FB"/>
    <w:rsid w:val="00F57055"/>
    <w:rsid w:val="00F57183"/>
    <w:rsid w:val="00F57191"/>
    <w:rsid w:val="00F5760C"/>
    <w:rsid w:val="00F57916"/>
    <w:rsid w:val="00F57B08"/>
    <w:rsid w:val="00F57CB9"/>
    <w:rsid w:val="00F617D2"/>
    <w:rsid w:val="00F62576"/>
    <w:rsid w:val="00F62A29"/>
    <w:rsid w:val="00F62A78"/>
    <w:rsid w:val="00F62B5B"/>
    <w:rsid w:val="00F64029"/>
    <w:rsid w:val="00F64988"/>
    <w:rsid w:val="00F649DD"/>
    <w:rsid w:val="00F64C21"/>
    <w:rsid w:val="00F6531B"/>
    <w:rsid w:val="00F65697"/>
    <w:rsid w:val="00F65DE1"/>
    <w:rsid w:val="00F67089"/>
    <w:rsid w:val="00F679AD"/>
    <w:rsid w:val="00F70C7F"/>
    <w:rsid w:val="00F70F09"/>
    <w:rsid w:val="00F727D0"/>
    <w:rsid w:val="00F72E8B"/>
    <w:rsid w:val="00F73A3C"/>
    <w:rsid w:val="00F73C1C"/>
    <w:rsid w:val="00F73D74"/>
    <w:rsid w:val="00F73FA3"/>
    <w:rsid w:val="00F74148"/>
    <w:rsid w:val="00F74866"/>
    <w:rsid w:val="00F748E9"/>
    <w:rsid w:val="00F7595F"/>
    <w:rsid w:val="00F75C3E"/>
    <w:rsid w:val="00F75CEA"/>
    <w:rsid w:val="00F76AED"/>
    <w:rsid w:val="00F8023F"/>
    <w:rsid w:val="00F804AA"/>
    <w:rsid w:val="00F80814"/>
    <w:rsid w:val="00F81D2C"/>
    <w:rsid w:val="00F82002"/>
    <w:rsid w:val="00F824D8"/>
    <w:rsid w:val="00F82AD3"/>
    <w:rsid w:val="00F8549A"/>
    <w:rsid w:val="00F85863"/>
    <w:rsid w:val="00F86554"/>
    <w:rsid w:val="00F86D2F"/>
    <w:rsid w:val="00F87876"/>
    <w:rsid w:val="00F87A37"/>
    <w:rsid w:val="00F91515"/>
    <w:rsid w:val="00F91586"/>
    <w:rsid w:val="00F954D1"/>
    <w:rsid w:val="00F96E8E"/>
    <w:rsid w:val="00F9719A"/>
    <w:rsid w:val="00F9741F"/>
    <w:rsid w:val="00FA02B4"/>
    <w:rsid w:val="00FA0B0C"/>
    <w:rsid w:val="00FA15A2"/>
    <w:rsid w:val="00FA192F"/>
    <w:rsid w:val="00FA2924"/>
    <w:rsid w:val="00FA342F"/>
    <w:rsid w:val="00FA3DC8"/>
    <w:rsid w:val="00FA3EAE"/>
    <w:rsid w:val="00FA421F"/>
    <w:rsid w:val="00FA4377"/>
    <w:rsid w:val="00FA578E"/>
    <w:rsid w:val="00FA76A2"/>
    <w:rsid w:val="00FA7890"/>
    <w:rsid w:val="00FA7B53"/>
    <w:rsid w:val="00FB0887"/>
    <w:rsid w:val="00FB15A6"/>
    <w:rsid w:val="00FB1EC9"/>
    <w:rsid w:val="00FB22CE"/>
    <w:rsid w:val="00FB24C5"/>
    <w:rsid w:val="00FB2F99"/>
    <w:rsid w:val="00FB3725"/>
    <w:rsid w:val="00FB45A9"/>
    <w:rsid w:val="00FB48B8"/>
    <w:rsid w:val="00FB7D75"/>
    <w:rsid w:val="00FC05E3"/>
    <w:rsid w:val="00FC0D32"/>
    <w:rsid w:val="00FC0E21"/>
    <w:rsid w:val="00FC128B"/>
    <w:rsid w:val="00FC1CB1"/>
    <w:rsid w:val="00FC276A"/>
    <w:rsid w:val="00FC2A32"/>
    <w:rsid w:val="00FC35D9"/>
    <w:rsid w:val="00FC384F"/>
    <w:rsid w:val="00FC39DE"/>
    <w:rsid w:val="00FC3BDE"/>
    <w:rsid w:val="00FC52A5"/>
    <w:rsid w:val="00FC5863"/>
    <w:rsid w:val="00FC58D4"/>
    <w:rsid w:val="00FC5BB5"/>
    <w:rsid w:val="00FC74D2"/>
    <w:rsid w:val="00FD03EC"/>
    <w:rsid w:val="00FD09BC"/>
    <w:rsid w:val="00FD1C89"/>
    <w:rsid w:val="00FD26EF"/>
    <w:rsid w:val="00FD3436"/>
    <w:rsid w:val="00FD5110"/>
    <w:rsid w:val="00FD5A43"/>
    <w:rsid w:val="00FD5B7D"/>
    <w:rsid w:val="00FD5B83"/>
    <w:rsid w:val="00FD5E27"/>
    <w:rsid w:val="00FD637D"/>
    <w:rsid w:val="00FD6DF3"/>
    <w:rsid w:val="00FD6DF8"/>
    <w:rsid w:val="00FD7935"/>
    <w:rsid w:val="00FD7999"/>
    <w:rsid w:val="00FE0989"/>
    <w:rsid w:val="00FE0C35"/>
    <w:rsid w:val="00FE0C90"/>
    <w:rsid w:val="00FE0EDD"/>
    <w:rsid w:val="00FE1AAF"/>
    <w:rsid w:val="00FE2045"/>
    <w:rsid w:val="00FE2EA9"/>
    <w:rsid w:val="00FE360A"/>
    <w:rsid w:val="00FE3F26"/>
    <w:rsid w:val="00FE466C"/>
    <w:rsid w:val="00FE4674"/>
    <w:rsid w:val="00FE5825"/>
    <w:rsid w:val="00FE5E38"/>
    <w:rsid w:val="00FE608E"/>
    <w:rsid w:val="00FF0784"/>
    <w:rsid w:val="00FF1D51"/>
    <w:rsid w:val="00FF2254"/>
    <w:rsid w:val="00FF2519"/>
    <w:rsid w:val="00FF2F1D"/>
    <w:rsid w:val="00FF4734"/>
    <w:rsid w:val="00FF4A69"/>
    <w:rsid w:val="00FF59A0"/>
    <w:rsid w:val="00FF649A"/>
    <w:rsid w:val="00FF66AB"/>
    <w:rsid w:val="00FF6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F6"/>
    <w:rPr>
      <w:sz w:val="24"/>
      <w:szCs w:val="24"/>
      <w:lang w:val="en-GB" w:eastAsia="en-GB"/>
    </w:rPr>
  </w:style>
  <w:style w:type="paragraph" w:styleId="Heading1">
    <w:name w:val="heading 1"/>
    <w:basedOn w:val="Normal"/>
    <w:next w:val="Normal"/>
    <w:link w:val="Heading1Char"/>
    <w:uiPriority w:val="99"/>
    <w:qFormat/>
    <w:rsid w:val="00380036"/>
    <w:pPr>
      <w:keepNext/>
      <w:keepLines/>
      <w:spacing w:before="480"/>
      <w:outlineLvl w:val="0"/>
    </w:pPr>
    <w:rPr>
      <w:rFonts w:ascii="Arial" w:hAnsi="Arial"/>
      <w:b/>
      <w:bCs/>
      <w:color w:val="001777"/>
      <w:sz w:val="28"/>
      <w:szCs w:val="28"/>
    </w:rPr>
  </w:style>
  <w:style w:type="paragraph" w:styleId="Heading4">
    <w:name w:val="heading 4"/>
    <w:basedOn w:val="Normal"/>
    <w:next w:val="Normal"/>
    <w:link w:val="Heading4Char"/>
    <w:uiPriority w:val="99"/>
    <w:qFormat/>
    <w:rsid w:val="008771B7"/>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0036"/>
    <w:rPr>
      <w:rFonts w:ascii="Arial" w:hAnsi="Arial" w:cs="Times New Roman"/>
      <w:b/>
      <w:bCs/>
      <w:color w:val="001777"/>
      <w:sz w:val="28"/>
      <w:szCs w:val="28"/>
    </w:rPr>
  </w:style>
  <w:style w:type="character" w:customStyle="1" w:styleId="Heading4Char">
    <w:name w:val="Heading 4 Char"/>
    <w:basedOn w:val="DefaultParagraphFont"/>
    <w:link w:val="Heading4"/>
    <w:uiPriority w:val="99"/>
    <w:semiHidden/>
    <w:locked/>
    <w:rsid w:val="008771B7"/>
    <w:rPr>
      <w:rFonts w:ascii="Cambria" w:hAnsi="Cambria" w:cs="Times New Roman"/>
      <w:b/>
      <w:bCs/>
      <w:i/>
      <w:iCs/>
      <w:color w:val="4F81BD"/>
      <w:sz w:val="24"/>
      <w:szCs w:val="24"/>
    </w:rPr>
  </w:style>
  <w:style w:type="table" w:styleId="TableGrid">
    <w:name w:val="Table Grid"/>
    <w:basedOn w:val="TableNormal"/>
    <w:uiPriority w:val="99"/>
    <w:rsid w:val="00DF2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71F6D"/>
    <w:rPr>
      <w:rFonts w:cs="Times New Roman"/>
      <w:color w:val="0000FF"/>
      <w:u w:val="single"/>
    </w:rPr>
  </w:style>
  <w:style w:type="paragraph" w:styleId="BalloonText">
    <w:name w:val="Balloon Text"/>
    <w:basedOn w:val="Normal"/>
    <w:link w:val="BalloonTextChar"/>
    <w:uiPriority w:val="99"/>
    <w:semiHidden/>
    <w:rsid w:val="00433BAC"/>
    <w:rPr>
      <w:rFonts w:ascii="Tahoma" w:hAnsi="Tahoma" w:cs="Tahoma"/>
      <w:sz w:val="16"/>
      <w:szCs w:val="16"/>
    </w:rPr>
  </w:style>
  <w:style w:type="character" w:customStyle="1" w:styleId="BalloonTextChar">
    <w:name w:val="Balloon Text Char"/>
    <w:basedOn w:val="DefaultParagraphFont"/>
    <w:link w:val="BalloonText"/>
    <w:uiPriority w:val="99"/>
    <w:semiHidden/>
    <w:rsid w:val="00961ACB"/>
    <w:rPr>
      <w:sz w:val="0"/>
      <w:szCs w:val="0"/>
      <w:lang w:val="en-GB" w:eastAsia="en-GB"/>
    </w:rPr>
  </w:style>
  <w:style w:type="character" w:styleId="Strong">
    <w:name w:val="Strong"/>
    <w:basedOn w:val="DefaultParagraphFont"/>
    <w:uiPriority w:val="99"/>
    <w:qFormat/>
    <w:rsid w:val="00380036"/>
    <w:rPr>
      <w:rFonts w:cs="Times New Roman"/>
      <w:b/>
      <w:bCs/>
    </w:rPr>
  </w:style>
  <w:style w:type="paragraph" w:customStyle="1" w:styleId="documentdescription">
    <w:name w:val="documentdescription"/>
    <w:basedOn w:val="Normal"/>
    <w:uiPriority w:val="99"/>
    <w:rsid w:val="00380036"/>
    <w:pPr>
      <w:spacing w:before="100" w:beforeAutospacing="1" w:after="100" w:afterAutospacing="1"/>
    </w:pPr>
  </w:style>
  <w:style w:type="paragraph" w:styleId="NormalWeb">
    <w:name w:val="Normal (Web)"/>
    <w:basedOn w:val="Normal"/>
    <w:uiPriority w:val="99"/>
    <w:rsid w:val="00551676"/>
    <w:pPr>
      <w:spacing w:before="100" w:beforeAutospacing="1" w:after="100" w:afterAutospacing="1"/>
    </w:pPr>
  </w:style>
  <w:style w:type="character" w:customStyle="1" w:styleId="mw-formatted-date">
    <w:name w:val="mw-formatted-date"/>
    <w:basedOn w:val="DefaultParagraphFont"/>
    <w:uiPriority w:val="99"/>
    <w:rsid w:val="00551676"/>
    <w:rPr>
      <w:rFonts w:cs="Times New Roman"/>
    </w:rPr>
  </w:style>
  <w:style w:type="character" w:styleId="CommentReference">
    <w:name w:val="annotation reference"/>
    <w:basedOn w:val="DefaultParagraphFont"/>
    <w:uiPriority w:val="99"/>
    <w:rsid w:val="003649D2"/>
    <w:rPr>
      <w:rFonts w:cs="Times New Roman"/>
      <w:sz w:val="16"/>
      <w:szCs w:val="16"/>
    </w:rPr>
  </w:style>
  <w:style w:type="paragraph" w:styleId="CommentText">
    <w:name w:val="annotation text"/>
    <w:basedOn w:val="Normal"/>
    <w:link w:val="CommentTextChar"/>
    <w:uiPriority w:val="99"/>
    <w:rsid w:val="003649D2"/>
    <w:rPr>
      <w:sz w:val="20"/>
      <w:szCs w:val="20"/>
    </w:rPr>
  </w:style>
  <w:style w:type="character" w:customStyle="1" w:styleId="CommentTextChar">
    <w:name w:val="Comment Text Char"/>
    <w:basedOn w:val="DefaultParagraphFont"/>
    <w:link w:val="CommentText"/>
    <w:uiPriority w:val="99"/>
    <w:locked/>
    <w:rsid w:val="003649D2"/>
    <w:rPr>
      <w:rFonts w:cs="Times New Roman"/>
    </w:rPr>
  </w:style>
  <w:style w:type="paragraph" w:styleId="CommentSubject">
    <w:name w:val="annotation subject"/>
    <w:basedOn w:val="CommentText"/>
    <w:next w:val="CommentText"/>
    <w:link w:val="CommentSubjectChar"/>
    <w:uiPriority w:val="99"/>
    <w:rsid w:val="003649D2"/>
    <w:rPr>
      <w:b/>
      <w:bCs/>
    </w:rPr>
  </w:style>
  <w:style w:type="character" w:customStyle="1" w:styleId="CommentSubjectChar">
    <w:name w:val="Comment Subject Char"/>
    <w:basedOn w:val="CommentTextChar"/>
    <w:link w:val="CommentSubject"/>
    <w:uiPriority w:val="99"/>
    <w:locked/>
    <w:rsid w:val="003649D2"/>
    <w:rPr>
      <w:b/>
      <w:bCs/>
    </w:rPr>
  </w:style>
  <w:style w:type="paragraph" w:styleId="PlainText">
    <w:name w:val="Plain Text"/>
    <w:basedOn w:val="Normal"/>
    <w:link w:val="PlainTextChar"/>
    <w:uiPriority w:val="99"/>
    <w:rsid w:val="00212F68"/>
    <w:rPr>
      <w:rFonts w:ascii="Consolas" w:hAnsi="Consolas"/>
      <w:sz w:val="21"/>
      <w:szCs w:val="21"/>
      <w:lang w:eastAsia="en-US"/>
    </w:rPr>
  </w:style>
  <w:style w:type="character" w:customStyle="1" w:styleId="PlainTextChar">
    <w:name w:val="Plain Text Char"/>
    <w:basedOn w:val="DefaultParagraphFont"/>
    <w:link w:val="PlainText"/>
    <w:uiPriority w:val="99"/>
    <w:locked/>
    <w:rsid w:val="00212F68"/>
    <w:rPr>
      <w:rFonts w:ascii="Consolas" w:eastAsia="Times New Roman"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47081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can.bale@rbkc.gov.uk" TargetMode="External"/><Relationship Id="rId3" Type="http://schemas.openxmlformats.org/officeDocument/2006/relationships/webSettings" Target="webSettings.xml"/><Relationship Id="rId7" Type="http://schemas.openxmlformats.org/officeDocument/2006/relationships/hyperlink" Target="http://www.thebigswa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irtrade.org.uk" TargetMode="External"/><Relationship Id="rId11" Type="http://schemas.openxmlformats.org/officeDocument/2006/relationships/theme" Target="theme/theme1.xml"/><Relationship Id="rId5" Type="http://schemas.openxmlformats.org/officeDocument/2006/relationships/hyperlink" Target="http://uk.mc276.mail.yahoo.com/mc/compose?to=info@church-poverty.org.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AYERS\K%20C%20C\KCC%20Newsletter\NewsletterLorcandraf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NewsletterLorcandraft3.dotx</Template>
  <TotalTime>5</TotalTime>
  <Pages>9</Pages>
  <Words>1938</Words>
  <Characters>11047</Characters>
  <Application>Microsoft Office Outlook</Application>
  <DocSecurity>0</DocSecurity>
  <Lines>0</Lines>
  <Paragraphs>0</Paragraphs>
  <ScaleCrop>false</ScaleCrop>
  <Company>Kensington Council of Churches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Lorcan Bale/Ed Chris Luxton</dc:creator>
  <cp:keywords/>
  <dc:description/>
  <cp:lastModifiedBy>user</cp:lastModifiedBy>
  <cp:revision>2</cp:revision>
  <cp:lastPrinted>2010-02-08T19:32:00Z</cp:lastPrinted>
  <dcterms:created xsi:type="dcterms:W3CDTF">2010-02-08T19:36:00Z</dcterms:created>
  <dcterms:modified xsi:type="dcterms:W3CDTF">2010-02-08T19:36:00Z</dcterms:modified>
</cp:coreProperties>
</file>